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337"/>
        <w:gridCol w:w="1029"/>
        <w:gridCol w:w="1964"/>
        <w:gridCol w:w="72"/>
        <w:gridCol w:w="3258"/>
        <w:gridCol w:w="702"/>
        <w:gridCol w:w="648"/>
        <w:gridCol w:w="2070"/>
        <w:gridCol w:w="1062"/>
        <w:gridCol w:w="1098"/>
        <w:gridCol w:w="1823"/>
        <w:gridCol w:w="337"/>
      </w:tblGrid>
      <w:tr w:rsidR="006F6140" w:rsidRPr="008D051E" w:rsidTr="006F6140">
        <w:trPr>
          <w:trHeight w:val="144"/>
          <w:jc w:val="center"/>
        </w:trPr>
        <w:tc>
          <w:tcPr>
            <w:tcW w:w="432" w:type="dxa"/>
            <w:tcBorders>
              <w:right w:val="single" w:sz="18" w:space="0" w:color="auto"/>
            </w:tcBorders>
            <w:vAlign w:val="bottom"/>
          </w:tcPr>
          <w:p w:rsidR="006F6140" w:rsidRPr="008D051E" w:rsidRDefault="006F6140" w:rsidP="006F6140">
            <w:pPr>
              <w:spacing w:after="0" w:line="240" w:lineRule="auto"/>
              <w:jc w:val="right"/>
            </w:pPr>
          </w:p>
        </w:tc>
        <w:tc>
          <w:tcPr>
            <w:tcW w:w="3330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6F6140" w:rsidRPr="008D051E" w:rsidRDefault="008B1935" w:rsidP="000F6BFD">
            <w:pPr>
              <w:spacing w:after="0" w:line="240" w:lineRule="auto"/>
              <w:rPr>
                <w:b/>
              </w:rPr>
            </w:pPr>
            <w:r w:rsidRPr="008D051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F6140" w:rsidRPr="008D051E">
              <w:rPr>
                <w:b/>
              </w:rPr>
              <w:instrText xml:space="preserve"> FORMTEXT </w:instrText>
            </w:r>
            <w:r w:rsidRPr="008D051E">
              <w:rPr>
                <w:b/>
              </w:rPr>
            </w:r>
            <w:r w:rsidRPr="008D051E">
              <w:rPr>
                <w:b/>
              </w:rPr>
              <w:fldChar w:fldCharType="separate"/>
            </w:r>
            <w:bookmarkStart w:id="1" w:name="_GoBack"/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bookmarkEnd w:id="1"/>
            <w:r w:rsidRPr="008D051E">
              <w:rPr>
                <w:b/>
              </w:rPr>
              <w:fldChar w:fldCharType="end"/>
            </w:r>
            <w:bookmarkEnd w:id="0"/>
          </w:p>
        </w:tc>
        <w:tc>
          <w:tcPr>
            <w:tcW w:w="3330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6F6140" w:rsidRPr="008D051E" w:rsidRDefault="008B1935" w:rsidP="000F6BFD">
            <w:pPr>
              <w:spacing w:after="0" w:line="240" w:lineRule="auto"/>
              <w:rPr>
                <w:b/>
              </w:rPr>
            </w:pPr>
            <w:r w:rsidRPr="008D051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F6140" w:rsidRPr="008D051E">
              <w:rPr>
                <w:b/>
              </w:rPr>
              <w:instrText xml:space="preserve"> FORMTEXT </w:instrText>
            </w:r>
            <w:r w:rsidRPr="008D051E">
              <w:rPr>
                <w:b/>
              </w:rPr>
            </w:r>
            <w:r w:rsidRPr="008D051E">
              <w:rPr>
                <w:b/>
              </w:rPr>
              <w:fldChar w:fldCharType="separate"/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Pr="008D051E">
              <w:rPr>
                <w:b/>
              </w:rPr>
              <w:fldChar w:fldCharType="end"/>
            </w:r>
            <w:bookmarkEnd w:id="2"/>
          </w:p>
        </w:tc>
        <w:tc>
          <w:tcPr>
            <w:tcW w:w="3420" w:type="dxa"/>
            <w:gridSpan w:val="3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8D051E" w:rsidRDefault="008B1935" w:rsidP="000F6BFD">
            <w:pPr>
              <w:spacing w:after="0" w:line="240" w:lineRule="auto"/>
              <w:rPr>
                <w:b/>
              </w:rPr>
            </w:pPr>
            <w:r w:rsidRPr="008D051E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F6140" w:rsidRPr="008D051E">
              <w:rPr>
                <w:b/>
              </w:rPr>
              <w:instrText xml:space="preserve"> FORMTEXT </w:instrText>
            </w:r>
            <w:r w:rsidRPr="008D051E">
              <w:rPr>
                <w:b/>
              </w:rPr>
            </w:r>
            <w:r w:rsidRPr="008D051E">
              <w:rPr>
                <w:b/>
              </w:rPr>
              <w:fldChar w:fldCharType="separate"/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="000F6BFD">
              <w:rPr>
                <w:b/>
              </w:rPr>
              <w:t> </w:t>
            </w:r>
            <w:r w:rsidRPr="008D051E">
              <w:rPr>
                <w:b/>
              </w:rPr>
              <w:fldChar w:fldCharType="end"/>
            </w:r>
            <w:bookmarkEnd w:id="3"/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8D051E" w:rsidRDefault="008B1935" w:rsidP="00454D55">
            <w:pPr>
              <w:spacing w:after="0" w:line="240" w:lineRule="auto"/>
              <w:rPr>
                <w:b/>
              </w:rPr>
            </w:pPr>
            <w:r w:rsidRPr="008D051E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F6140" w:rsidRPr="008D051E">
              <w:rPr>
                <w:b/>
              </w:rPr>
              <w:instrText xml:space="preserve"> FORMTEXT </w:instrText>
            </w:r>
            <w:r w:rsidRPr="008D051E">
              <w:rPr>
                <w:b/>
              </w:rPr>
            </w:r>
            <w:r w:rsidRPr="008D051E">
              <w:rPr>
                <w:b/>
              </w:rPr>
              <w:fldChar w:fldCharType="separate"/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Pr="008D051E">
              <w:rPr>
                <w:b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8D051E" w:rsidRDefault="008B1935" w:rsidP="00454D55">
            <w:pPr>
              <w:spacing w:after="0" w:line="240" w:lineRule="auto"/>
              <w:rPr>
                <w:b/>
              </w:rPr>
            </w:pPr>
            <w:r w:rsidRPr="008D051E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F6140" w:rsidRPr="008D051E">
              <w:rPr>
                <w:b/>
              </w:rPr>
              <w:instrText xml:space="preserve"> FORMTEXT </w:instrText>
            </w:r>
            <w:r w:rsidRPr="008D051E">
              <w:rPr>
                <w:b/>
              </w:rPr>
            </w:r>
            <w:r w:rsidRPr="008D051E">
              <w:rPr>
                <w:b/>
              </w:rPr>
              <w:fldChar w:fldCharType="separate"/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="008F4B38" w:rsidRPr="008D051E">
              <w:rPr>
                <w:b/>
                <w:noProof/>
              </w:rPr>
              <w:t> </w:t>
            </w:r>
            <w:r w:rsidRPr="008D051E">
              <w:rPr>
                <w:b/>
              </w:rPr>
              <w:fldChar w:fldCharType="end"/>
            </w:r>
          </w:p>
        </w:tc>
      </w:tr>
      <w:tr w:rsidR="006F6140" w:rsidRPr="00B50339" w:rsidTr="006F6140">
        <w:trPr>
          <w:trHeight w:val="288"/>
          <w:jc w:val="center"/>
        </w:trPr>
        <w:tc>
          <w:tcPr>
            <w:tcW w:w="432" w:type="dxa"/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</w:tcBorders>
          </w:tcPr>
          <w:p w:rsidR="006F6140" w:rsidRPr="00B50339" w:rsidRDefault="006F6140" w:rsidP="00A342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</w:tcBorders>
          </w:tcPr>
          <w:p w:rsidR="006F6140" w:rsidRPr="00B50339" w:rsidRDefault="00323FA1" w:rsidP="00A342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SCSEP Staff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</w:tcBorders>
          </w:tcPr>
          <w:p w:rsidR="006F6140" w:rsidRPr="00B50339" w:rsidRDefault="006F6140" w:rsidP="00A34211">
            <w:pPr>
              <w:spacing w:after="0" w:line="240" w:lineRule="auto"/>
              <w:rPr>
                <w:sz w:val="20"/>
                <w:szCs w:val="20"/>
              </w:rPr>
            </w:pPr>
            <w:r w:rsidRPr="00B50339">
              <w:rPr>
                <w:sz w:val="20"/>
                <w:szCs w:val="20"/>
              </w:rPr>
              <w:t>Training Center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6F6140" w:rsidRPr="00B50339" w:rsidRDefault="006F6140" w:rsidP="00A342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 User ID#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6F6140" w:rsidRPr="00B50339" w:rsidRDefault="006F6140" w:rsidP="00A342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Month/Year</w:t>
            </w:r>
          </w:p>
        </w:tc>
      </w:tr>
      <w:tr w:rsidR="006F6140" w:rsidRPr="00B50339" w:rsidTr="006F6140">
        <w:trPr>
          <w:trHeight w:val="20"/>
          <w:jc w:val="center"/>
        </w:trPr>
        <w:tc>
          <w:tcPr>
            <w:tcW w:w="432" w:type="dxa"/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00" w:type="dxa"/>
            <w:gridSpan w:val="12"/>
          </w:tcPr>
          <w:p w:rsidR="006F6140" w:rsidRPr="00E41780" w:rsidRDefault="006F6140" w:rsidP="00A3421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F6140" w:rsidRPr="002B0CF0" w:rsidTr="006F6140">
        <w:trPr>
          <w:trHeight w:val="20"/>
          <w:jc w:val="center"/>
        </w:trPr>
        <w:tc>
          <w:tcPr>
            <w:tcW w:w="432" w:type="dxa"/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010" w:type="dxa"/>
            <w:gridSpan w:val="7"/>
            <w:tcBorders>
              <w:left w:val="single" w:sz="18" w:space="0" w:color="auto"/>
            </w:tcBorders>
            <w:vAlign w:val="bottom"/>
          </w:tcPr>
          <w:p w:rsidR="006F6140" w:rsidRPr="002B0CF0" w:rsidRDefault="006F6140" w:rsidP="00AD663E">
            <w:pPr>
              <w:spacing w:after="0" w:line="240" w:lineRule="auto"/>
              <w:rPr>
                <w:sz w:val="20"/>
                <w:szCs w:val="20"/>
              </w:rPr>
            </w:pPr>
            <w:r w:rsidRPr="002B0CF0">
              <w:rPr>
                <w:rFonts w:cs="Arial"/>
                <w:sz w:val="20"/>
                <w:szCs w:val="20"/>
              </w:rPr>
              <w:t xml:space="preserve">It is </w:t>
            </w:r>
            <w:r w:rsidRPr="0036628D">
              <w:rPr>
                <w:rFonts w:cs="Arial"/>
                <w:b/>
                <w:sz w:val="20"/>
                <w:szCs w:val="20"/>
              </w:rPr>
              <w:t>MANDATORY</w:t>
            </w:r>
            <w:r w:rsidRPr="002B0CF0">
              <w:rPr>
                <w:rFonts w:cs="Arial"/>
                <w:sz w:val="20"/>
                <w:szCs w:val="20"/>
              </w:rPr>
              <w:t xml:space="preserve"> that you turn this form in at your </w:t>
            </w:r>
            <w:r w:rsidR="00AD663E">
              <w:rPr>
                <w:rFonts w:cs="Arial"/>
                <w:sz w:val="20"/>
                <w:szCs w:val="20"/>
              </w:rPr>
              <w:t>Network to Work</w:t>
            </w:r>
            <w:r w:rsidRPr="002B0CF0">
              <w:rPr>
                <w:rFonts w:cs="Arial"/>
                <w:sz w:val="20"/>
                <w:szCs w:val="20"/>
              </w:rPr>
              <w:t xml:space="preserve"> Meetings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6390" w:type="dxa"/>
            <w:gridSpan w:val="5"/>
            <w:tcBorders>
              <w:right w:val="single" w:sz="18" w:space="0" w:color="auto"/>
            </w:tcBorders>
            <w:vAlign w:val="bottom"/>
          </w:tcPr>
          <w:p w:rsidR="006F6140" w:rsidRPr="002B0CF0" w:rsidRDefault="006F6140" w:rsidP="008B7D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is also </w:t>
            </w:r>
            <w:r w:rsidRPr="0036628D">
              <w:rPr>
                <w:rFonts w:cs="Arial"/>
                <w:b/>
                <w:sz w:val="20"/>
                <w:szCs w:val="20"/>
              </w:rPr>
              <w:t>REQUIRED</w:t>
            </w:r>
            <w:r>
              <w:rPr>
                <w:rFonts w:cs="Arial"/>
                <w:sz w:val="20"/>
                <w:szCs w:val="20"/>
              </w:rPr>
              <w:t xml:space="preserve"> that you l</w:t>
            </w:r>
            <w:r w:rsidRPr="002B0CF0">
              <w:rPr>
                <w:rFonts w:cs="Arial"/>
                <w:sz w:val="20"/>
                <w:szCs w:val="20"/>
              </w:rPr>
              <w:t xml:space="preserve">og into the </w:t>
            </w:r>
            <w:r w:rsidR="008B7D2B">
              <w:rPr>
                <w:rFonts w:cs="Arial"/>
                <w:sz w:val="20"/>
                <w:szCs w:val="20"/>
              </w:rPr>
              <w:t>State Jobs</w:t>
            </w:r>
            <w:r w:rsidRPr="002B0CF0">
              <w:rPr>
                <w:rFonts w:cs="Arial"/>
                <w:sz w:val="20"/>
                <w:szCs w:val="20"/>
              </w:rPr>
              <w:t xml:space="preserve"> Web site </w:t>
            </w:r>
            <w:r w:rsidR="008B7D2B">
              <w:rPr>
                <w:rFonts w:cs="Arial"/>
                <w:sz w:val="20"/>
                <w:szCs w:val="20"/>
              </w:rPr>
              <w:t>twice/</w:t>
            </w:r>
            <w:r w:rsidRPr="002B0CF0">
              <w:rPr>
                <w:rFonts w:cs="Arial"/>
                <w:sz w:val="20"/>
                <w:szCs w:val="20"/>
              </w:rPr>
              <w:t>month.</w:t>
            </w:r>
          </w:p>
        </w:tc>
      </w:tr>
      <w:tr w:rsidR="006F6140" w:rsidRPr="00B50339" w:rsidTr="00E41780">
        <w:trPr>
          <w:trHeight w:val="432"/>
          <w:jc w:val="center"/>
        </w:trPr>
        <w:tc>
          <w:tcPr>
            <w:tcW w:w="432" w:type="dxa"/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bottom w:val="thinThickSmallGap" w:sz="24" w:space="0" w:color="auto"/>
              <w:right w:val="single" w:sz="18" w:space="0" w:color="auto"/>
            </w:tcBorders>
            <w:vAlign w:val="bottom"/>
          </w:tcPr>
          <w:p w:rsidR="006F6140" w:rsidRPr="00224A2C" w:rsidRDefault="006F6140" w:rsidP="00A342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6" w:type="dxa"/>
            <w:gridSpan w:val="10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6F6140" w:rsidRPr="002B0CF0" w:rsidRDefault="006F6140" w:rsidP="005D54E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0CF0">
              <w:rPr>
                <w:rFonts w:cs="Arial"/>
                <w:b/>
                <w:bCs/>
                <w:sz w:val="20"/>
                <w:szCs w:val="20"/>
              </w:rPr>
              <w:t>The goal of your training with Associates for Training &amp; Development is to secure unsubsidized employment.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B0CF0">
              <w:rPr>
                <w:b/>
                <w:sz w:val="20"/>
                <w:szCs w:val="20"/>
              </w:rPr>
              <w:t>This form is used to document your efforts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</w:tcBorders>
            <w:vAlign w:val="bottom"/>
          </w:tcPr>
          <w:p w:rsidR="006F6140" w:rsidRPr="00224A2C" w:rsidRDefault="006F6140" w:rsidP="00A342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F6140" w:rsidRPr="008F7BCE" w:rsidTr="00E41780">
        <w:trPr>
          <w:trHeight w:val="288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spacing w:val="120"/>
                <w:sz w:val="18"/>
                <w:szCs w:val="18"/>
              </w:rPr>
            </w:pPr>
          </w:p>
        </w:tc>
        <w:tc>
          <w:tcPr>
            <w:tcW w:w="14400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6F6140" w:rsidRPr="00E41780" w:rsidRDefault="006F6140" w:rsidP="007C6D96">
            <w:pPr>
              <w:spacing w:after="0" w:line="240" w:lineRule="auto"/>
              <w:jc w:val="center"/>
              <w:rPr>
                <w:rFonts w:ascii="Comic Sans MS" w:hAnsi="Comic Sans MS"/>
                <w:b/>
                <w:spacing w:val="120"/>
                <w:sz w:val="20"/>
                <w:szCs w:val="20"/>
              </w:rPr>
            </w:pPr>
            <w:r w:rsidRPr="00E41780">
              <w:rPr>
                <w:rFonts w:ascii="Comic Sans MS" w:hAnsi="Comic Sans MS"/>
                <w:b/>
                <w:spacing w:val="120"/>
                <w:sz w:val="20"/>
                <w:szCs w:val="20"/>
              </w:rPr>
              <w:t>EXAMPLES FOR TRAINEES TO REFERENCE</w:t>
            </w:r>
          </w:p>
        </w:tc>
      </w:tr>
      <w:tr w:rsidR="006F6140" w:rsidRPr="00CA47C9" w:rsidTr="00AD663E">
        <w:trPr>
          <w:trHeight w:val="20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6F6140" w:rsidRPr="00CA47C9" w:rsidRDefault="006F6140" w:rsidP="006F614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6F6140" w:rsidP="00FE2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178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6F6140" w:rsidP="00FE2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1780">
              <w:rPr>
                <w:b/>
                <w:sz w:val="20"/>
                <w:szCs w:val="20"/>
              </w:rPr>
              <w:t>Type of Activity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6F6140" w:rsidP="00FE2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1780">
              <w:rPr>
                <w:b/>
                <w:sz w:val="20"/>
                <w:szCs w:val="20"/>
              </w:rPr>
              <w:t>Name of Employer &amp; Contact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6F6140" w:rsidP="00FE2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1780">
              <w:rPr>
                <w:b/>
                <w:sz w:val="20"/>
                <w:szCs w:val="20"/>
              </w:rPr>
              <w:t>How did you contact Job Opportunity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6F6140" w:rsidRPr="00E41780" w:rsidRDefault="006F6140" w:rsidP="00FE2C7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41780">
              <w:rPr>
                <w:b/>
                <w:sz w:val="20"/>
                <w:szCs w:val="20"/>
              </w:rPr>
              <w:t>Results/Follow Up</w:t>
            </w:r>
          </w:p>
        </w:tc>
      </w:tr>
      <w:tr w:rsidR="006F6140" w:rsidRPr="004C1452" w:rsidTr="00AD663E">
        <w:trPr>
          <w:trHeight w:val="20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6F6140" w:rsidRPr="006F6140" w:rsidRDefault="006F6140" w:rsidP="006F6140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AD663E" w:rsidP="007C6D9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6/7/13</w:t>
            </w:r>
            <w:r w:rsidR="000A6451">
              <w:rPr>
                <w:rFonts w:ascii="Comic Sans MS" w:hAnsi="Comic Sans MS"/>
                <w:sz w:val="20"/>
                <w:szCs w:val="20"/>
              </w:rPr>
              <w:t xml:space="preserve"> - VT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8B7D2B" w:rsidP="008F7BC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VT - </w:t>
            </w:r>
            <w:r w:rsidR="006F6140" w:rsidRPr="00E41780">
              <w:rPr>
                <w:rFonts w:ascii="Comic Sans MS" w:hAnsi="Comic Sans MS"/>
                <w:sz w:val="20"/>
                <w:szCs w:val="20"/>
              </w:rPr>
              <w:t>VDOL Online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AD663E" w:rsidRDefault="009E6F57" w:rsidP="00E8438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120ADF" w:rsidRPr="00662054">
                <w:rPr>
                  <w:rStyle w:val="Hyperlink"/>
                  <w:rFonts w:ascii="Comic Sans MS" w:hAnsi="Comic Sans MS"/>
                  <w:sz w:val="20"/>
                  <w:szCs w:val="20"/>
                </w:rPr>
                <w:t>www.jobsinvt.com</w:t>
              </w:r>
            </w:hyperlink>
            <w:r w:rsidR="00120ADF">
              <w:rPr>
                <w:rFonts w:ascii="Comic Sans MS" w:hAnsi="Comic Sans MS"/>
                <w:sz w:val="20"/>
                <w:szCs w:val="20"/>
                <w:u w:val="single"/>
              </w:rPr>
              <w:t>,</w:t>
            </w:r>
            <w:r w:rsidR="00120ADF" w:rsidRPr="00120A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663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20AD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D663E">
              <w:rPr>
                <w:rFonts w:ascii="Comic Sans MS" w:hAnsi="Comic Sans MS"/>
                <w:sz w:val="20"/>
                <w:szCs w:val="20"/>
              </w:rPr>
              <w:t>Ben &amp; Jerry’s, Green Mountain Coffee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140" w:rsidRPr="00E41780" w:rsidRDefault="006F6140" w:rsidP="00FA2F9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Sent resumes via the internet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6F6140" w:rsidRPr="00E41780" w:rsidRDefault="006F6140" w:rsidP="00FA2F9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Will send follow up email</w:t>
            </w:r>
          </w:p>
        </w:tc>
      </w:tr>
      <w:tr w:rsidR="008B7D2B" w:rsidRPr="004C1452" w:rsidTr="00AD663E">
        <w:trPr>
          <w:trHeight w:val="20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8B7D2B" w:rsidRPr="006F6140" w:rsidRDefault="008B7D2B" w:rsidP="006F6140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AD663E" w:rsidP="007C6D96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6/7/13</w:t>
            </w:r>
            <w:r w:rsidR="000A6451">
              <w:rPr>
                <w:rFonts w:ascii="Comic Sans MS" w:hAnsi="Comic Sans MS"/>
                <w:sz w:val="20"/>
                <w:szCs w:val="20"/>
              </w:rPr>
              <w:t xml:space="preserve"> - CT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8F7BC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CT – CT Jobs Online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AD663E" w:rsidRDefault="009E6F57" w:rsidP="00E8438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AD663E" w:rsidRPr="00662054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http://connecticut.us.jobs/index.asp?stype=kw</w:t>
              </w:r>
            </w:hyperlink>
            <w:r w:rsidR="00AD663E">
              <w:rPr>
                <w:rFonts w:ascii="Comic Sans MS" w:hAnsi="Comic Sans MS"/>
                <w:sz w:val="20"/>
                <w:szCs w:val="20"/>
                <w:u w:val="single"/>
              </w:rPr>
              <w:t>,</w:t>
            </w:r>
            <w:r w:rsidR="00AD663E">
              <w:rPr>
                <w:rFonts w:ascii="Comic Sans MS" w:hAnsi="Comic Sans MS"/>
                <w:sz w:val="20"/>
                <w:szCs w:val="20"/>
              </w:rPr>
              <w:t xml:space="preserve"> ABCD Company, RG Enterprise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8D15C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Sent resumes via the internet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8B7D2B" w:rsidRPr="00E41780" w:rsidRDefault="008B7D2B" w:rsidP="008D15C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Will send follow up email</w:t>
            </w:r>
          </w:p>
        </w:tc>
      </w:tr>
      <w:tr w:rsidR="008B7D2B" w:rsidRPr="004C1452" w:rsidTr="00AD663E">
        <w:trPr>
          <w:trHeight w:val="20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8B7D2B" w:rsidRPr="006F6140" w:rsidRDefault="008B7D2B" w:rsidP="006F6140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AD663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6/9/1</w:t>
            </w:r>
            <w:r w:rsidR="00AD663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8F7BC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Job Fair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A8300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Leddy Group, Kelly, Heritage Family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FE2C7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Face to Face, Left Resumes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8B7D2B" w:rsidRPr="00E41780" w:rsidRDefault="008B7D2B" w:rsidP="00FE2C7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No response yet, will call</w:t>
            </w:r>
          </w:p>
        </w:tc>
      </w:tr>
      <w:tr w:rsidR="008B7D2B" w:rsidRPr="004C1452" w:rsidTr="00AD663E">
        <w:trPr>
          <w:trHeight w:val="20"/>
          <w:jc w:val="center"/>
        </w:trPr>
        <w:tc>
          <w:tcPr>
            <w:tcW w:w="432" w:type="dxa"/>
            <w:tcBorders>
              <w:right w:val="thinThickSmallGap" w:sz="24" w:space="0" w:color="auto"/>
            </w:tcBorders>
            <w:vAlign w:val="bottom"/>
          </w:tcPr>
          <w:p w:rsidR="008B7D2B" w:rsidRPr="006F6140" w:rsidRDefault="008B7D2B" w:rsidP="006F6140">
            <w:pPr>
              <w:spacing w:after="0" w:line="240" w:lineRule="auto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AD663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6/11/1</w:t>
            </w:r>
            <w:r w:rsidR="00AD663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6D16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Direct Contact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856B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The Salvation Army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bottom"/>
          </w:tcPr>
          <w:p w:rsidR="008B7D2B" w:rsidRPr="00E41780" w:rsidRDefault="008B7D2B" w:rsidP="00FA2F9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Went to their office and inquired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8B7D2B" w:rsidRPr="00E41780" w:rsidRDefault="008B7D2B" w:rsidP="00FE2C7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E41780">
              <w:rPr>
                <w:rFonts w:ascii="Comic Sans MS" w:hAnsi="Comic Sans MS"/>
                <w:sz w:val="20"/>
                <w:szCs w:val="20"/>
              </w:rPr>
              <w:t>Left Resume, Not Hiring</w:t>
            </w:r>
          </w:p>
        </w:tc>
      </w:tr>
      <w:tr w:rsidR="008B7D2B" w:rsidRPr="00E41780" w:rsidTr="00AD663E">
        <w:trPr>
          <w:trHeight w:val="27"/>
          <w:jc w:val="center"/>
        </w:trPr>
        <w:tc>
          <w:tcPr>
            <w:tcW w:w="432" w:type="dxa"/>
            <w:vAlign w:val="bottom"/>
          </w:tcPr>
          <w:p w:rsidR="008B7D2B" w:rsidRPr="00E41780" w:rsidRDefault="008B7D2B" w:rsidP="006F6140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1366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8B7D2B" w:rsidRPr="00E41780" w:rsidRDefault="008B7D2B" w:rsidP="004C145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036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8B7D2B" w:rsidRPr="00E41780" w:rsidRDefault="008B7D2B" w:rsidP="004C145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8B7D2B" w:rsidRPr="00E41780" w:rsidRDefault="008B7D2B" w:rsidP="004C145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780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8B7D2B" w:rsidRPr="00E41780" w:rsidRDefault="008B7D2B" w:rsidP="004C145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258" w:type="dxa"/>
            <w:gridSpan w:val="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8B7D2B" w:rsidRPr="00E41780" w:rsidRDefault="008B7D2B" w:rsidP="004C1452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B7D2B" w:rsidRPr="004C1452" w:rsidTr="00AD663E">
        <w:trPr>
          <w:trHeight w:val="144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6F6140" w:rsidRDefault="008B7D2B" w:rsidP="006F6140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4C1452" w:rsidRDefault="008B7D2B" w:rsidP="004C14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452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3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4C1452" w:rsidRDefault="008B7D2B" w:rsidP="004C14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452">
              <w:rPr>
                <w:b/>
                <w:sz w:val="20"/>
                <w:szCs w:val="20"/>
              </w:rPr>
              <w:t>Type of Activity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4C1452" w:rsidRDefault="008B7D2B" w:rsidP="004C14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452">
              <w:rPr>
                <w:b/>
                <w:sz w:val="20"/>
                <w:szCs w:val="20"/>
              </w:rPr>
              <w:t>Name of Employer &amp; Contact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4C1452" w:rsidRDefault="008B7D2B" w:rsidP="004C14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452">
              <w:rPr>
                <w:b/>
                <w:sz w:val="20"/>
                <w:szCs w:val="20"/>
              </w:rPr>
              <w:t>How did you contact Job Opportunity</w:t>
            </w:r>
          </w:p>
        </w:tc>
        <w:tc>
          <w:tcPr>
            <w:tcW w:w="325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7D2B" w:rsidRPr="004C1452" w:rsidRDefault="008B7D2B" w:rsidP="004C14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C1452">
              <w:rPr>
                <w:b/>
                <w:sz w:val="20"/>
                <w:szCs w:val="20"/>
              </w:rPr>
              <w:t>Results/Follow Up</w:t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5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7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8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9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10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AD663E">
        <w:trPr>
          <w:trHeight w:val="432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11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6E71FD">
        <w:trPr>
          <w:trHeight w:val="335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8B7D2B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 w:rsidRPr="00E41780">
              <w:rPr>
                <w:sz w:val="18"/>
                <w:szCs w:val="18"/>
                <w:u w:val="single"/>
              </w:rPr>
              <w:t>12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  <w:tr w:rsidR="008B7D2B" w:rsidRPr="00B50339" w:rsidTr="006E71FD">
        <w:trPr>
          <w:trHeight w:val="353"/>
          <w:jc w:val="center"/>
        </w:trPr>
        <w:tc>
          <w:tcPr>
            <w:tcW w:w="432" w:type="dxa"/>
            <w:tcBorders>
              <w:right w:val="single" w:sz="6" w:space="0" w:color="auto"/>
            </w:tcBorders>
            <w:vAlign w:val="bottom"/>
          </w:tcPr>
          <w:p w:rsidR="008B7D2B" w:rsidRPr="00E41780" w:rsidRDefault="00AD663E" w:rsidP="00E41780">
            <w:pPr>
              <w:spacing w:after="0" w:line="240" w:lineRule="auto"/>
              <w:jc w:val="righ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7D2B" w:rsidRPr="008D051E" w:rsidRDefault="008B7D2B" w:rsidP="008D051E">
            <w:pPr>
              <w:spacing w:after="0" w:line="240" w:lineRule="auto"/>
              <w:rPr>
                <w:sz w:val="20"/>
                <w:szCs w:val="20"/>
              </w:rPr>
            </w:pPr>
            <w:r w:rsidRPr="008D051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51E">
              <w:rPr>
                <w:sz w:val="20"/>
                <w:szCs w:val="20"/>
              </w:rPr>
              <w:instrText xml:space="preserve"> FORMTEXT </w:instrText>
            </w:r>
            <w:r w:rsidRPr="008D051E">
              <w:rPr>
                <w:sz w:val="20"/>
                <w:szCs w:val="20"/>
              </w:rPr>
            </w:r>
            <w:r w:rsidRPr="008D051E">
              <w:rPr>
                <w:sz w:val="20"/>
                <w:szCs w:val="20"/>
              </w:rPr>
              <w:fldChar w:fldCharType="separate"/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noProof/>
                <w:sz w:val="20"/>
                <w:szCs w:val="20"/>
              </w:rPr>
              <w:t> </w:t>
            </w:r>
            <w:r w:rsidRPr="008D051E">
              <w:rPr>
                <w:sz w:val="20"/>
                <w:szCs w:val="20"/>
              </w:rPr>
              <w:fldChar w:fldCharType="end"/>
            </w:r>
          </w:p>
        </w:tc>
      </w:tr>
    </w:tbl>
    <w:p w:rsidR="00B50339" w:rsidRPr="00146DDA" w:rsidRDefault="00B50339">
      <w:pPr>
        <w:spacing w:after="0" w:line="240" w:lineRule="auto"/>
        <w:rPr>
          <w:sz w:val="20"/>
          <w:szCs w:val="20"/>
        </w:rPr>
      </w:pPr>
    </w:p>
    <w:sectPr w:rsidR="00B50339" w:rsidRPr="00146DDA" w:rsidSect="006C03E3">
      <w:headerReference w:type="default" r:id="rId10"/>
      <w:footerReference w:type="default" r:id="rId11"/>
      <w:type w:val="continuous"/>
      <w:pgSz w:w="15840" w:h="12240" w:orient="landscape" w:code="1"/>
      <w:pgMar w:top="892" w:right="720" w:bottom="576" w:left="576" w:header="18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56" w:rsidRDefault="00ED1B56" w:rsidP="00A8505F">
      <w:pPr>
        <w:spacing w:after="0" w:line="240" w:lineRule="auto"/>
      </w:pPr>
      <w:r>
        <w:separator/>
      </w:r>
    </w:p>
  </w:endnote>
  <w:endnote w:type="continuationSeparator" w:id="0">
    <w:p w:rsidR="00ED1B56" w:rsidRDefault="00ED1B56" w:rsidP="00A8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38" w:rsidRPr="00B707D7" w:rsidRDefault="00102B4A" w:rsidP="002D004F">
    <w:pPr>
      <w:tabs>
        <w:tab w:val="center" w:pos="5760"/>
      </w:tabs>
      <w:spacing w:after="0" w:line="240" w:lineRule="auto"/>
      <w:rPr>
        <w:sz w:val="16"/>
        <w:szCs w:val="16"/>
      </w:rPr>
    </w:pPr>
    <w:fldSimple w:instr=" FILENAME  \p  \* MERGEFORMAT ">
      <w:r w:rsidR="00BF7F82" w:rsidRPr="00BF7F82">
        <w:rPr>
          <w:noProof/>
          <w:sz w:val="16"/>
          <w:szCs w:val="16"/>
        </w:rPr>
        <w:t>Y:\VPN\1 - Forms\2 - Enrollment Forms\Enrollment #13 - Job Search Activity Log.docx</w:t>
      </w:r>
    </w:fldSimple>
  </w:p>
  <w:p w:rsidR="008F4B38" w:rsidRPr="00FE1BE9" w:rsidRDefault="008F4B38" w:rsidP="002D004F">
    <w:pPr>
      <w:tabs>
        <w:tab w:val="center" w:pos="5760"/>
      </w:tabs>
      <w:spacing w:after="0" w:line="240" w:lineRule="auto"/>
      <w:jc w:val="right"/>
      <w:rPr>
        <w:sz w:val="16"/>
        <w:szCs w:val="16"/>
      </w:rPr>
    </w:pPr>
    <w:r w:rsidRPr="00FE1BE9">
      <w:rPr>
        <w:sz w:val="16"/>
        <w:szCs w:val="16"/>
      </w:rPr>
      <w:t xml:space="preserve">Page </w:t>
    </w:r>
    <w:r w:rsidR="008B1935" w:rsidRPr="00FE1BE9">
      <w:rPr>
        <w:sz w:val="16"/>
        <w:szCs w:val="16"/>
      </w:rPr>
      <w:fldChar w:fldCharType="begin"/>
    </w:r>
    <w:r w:rsidRPr="00FE1BE9">
      <w:rPr>
        <w:sz w:val="16"/>
        <w:szCs w:val="16"/>
      </w:rPr>
      <w:instrText xml:space="preserve"> PAGE </w:instrText>
    </w:r>
    <w:r w:rsidR="008B1935" w:rsidRPr="00FE1BE9">
      <w:rPr>
        <w:sz w:val="16"/>
        <w:szCs w:val="16"/>
      </w:rPr>
      <w:fldChar w:fldCharType="separate"/>
    </w:r>
    <w:r w:rsidR="009E6F57">
      <w:rPr>
        <w:noProof/>
        <w:sz w:val="16"/>
        <w:szCs w:val="16"/>
      </w:rPr>
      <w:t>1</w:t>
    </w:r>
    <w:r w:rsidR="008B1935" w:rsidRPr="00FE1BE9">
      <w:rPr>
        <w:sz w:val="16"/>
        <w:szCs w:val="16"/>
      </w:rPr>
      <w:fldChar w:fldCharType="end"/>
    </w:r>
    <w:r w:rsidRPr="00FE1BE9">
      <w:rPr>
        <w:sz w:val="16"/>
        <w:szCs w:val="16"/>
      </w:rPr>
      <w:t xml:space="preserve"> of </w:t>
    </w:r>
    <w:r w:rsidR="008B1935" w:rsidRPr="00FE1BE9">
      <w:rPr>
        <w:sz w:val="16"/>
        <w:szCs w:val="16"/>
      </w:rPr>
      <w:fldChar w:fldCharType="begin"/>
    </w:r>
    <w:r w:rsidRPr="00FE1BE9">
      <w:rPr>
        <w:sz w:val="16"/>
        <w:szCs w:val="16"/>
      </w:rPr>
      <w:instrText xml:space="preserve"> NUMPAGES  </w:instrText>
    </w:r>
    <w:r w:rsidR="008B1935" w:rsidRPr="00FE1BE9">
      <w:rPr>
        <w:sz w:val="16"/>
        <w:szCs w:val="16"/>
      </w:rPr>
      <w:fldChar w:fldCharType="separate"/>
    </w:r>
    <w:r w:rsidR="009E6F57">
      <w:rPr>
        <w:noProof/>
        <w:sz w:val="16"/>
        <w:szCs w:val="16"/>
      </w:rPr>
      <w:t>1</w:t>
    </w:r>
    <w:r w:rsidR="008B1935" w:rsidRPr="00FE1BE9">
      <w:rPr>
        <w:sz w:val="16"/>
        <w:szCs w:val="16"/>
      </w:rPr>
      <w:fldChar w:fldCharType="end"/>
    </w:r>
    <w:r w:rsidRPr="00FE1BE9">
      <w:rPr>
        <w:sz w:val="16"/>
        <w:szCs w:val="16"/>
      </w:rPr>
      <w:t xml:space="preserve"> </w:t>
    </w:r>
    <w:r>
      <w:rPr>
        <w:sz w:val="16"/>
        <w:szCs w:val="16"/>
      </w:rPr>
      <w:tab/>
    </w:r>
    <w:r w:rsidR="008B1935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 w:rsidR="008B1935">
      <w:rPr>
        <w:sz w:val="16"/>
        <w:szCs w:val="16"/>
      </w:rPr>
      <w:fldChar w:fldCharType="separate"/>
    </w:r>
    <w:r w:rsidR="009E6F57">
      <w:rPr>
        <w:noProof/>
        <w:sz w:val="16"/>
        <w:szCs w:val="16"/>
      </w:rPr>
      <w:t>8/24/2017</w:t>
    </w:r>
    <w:r w:rsidR="008B19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56" w:rsidRDefault="00ED1B56" w:rsidP="00A8505F">
      <w:pPr>
        <w:spacing w:after="0" w:line="240" w:lineRule="auto"/>
      </w:pPr>
      <w:r>
        <w:separator/>
      </w:r>
    </w:p>
  </w:footnote>
  <w:footnote w:type="continuationSeparator" w:id="0">
    <w:p w:rsidR="00ED1B56" w:rsidRDefault="00ED1B56" w:rsidP="00A8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38" w:rsidRPr="00D15397" w:rsidRDefault="00102B4A" w:rsidP="00D15397">
    <w:pPr>
      <w:pStyle w:val="Header"/>
      <w:tabs>
        <w:tab w:val="clear" w:pos="4680"/>
        <w:tab w:val="clear" w:pos="9360"/>
        <w:tab w:val="center" w:pos="7272"/>
        <w:tab w:val="right" w:pos="14544"/>
      </w:tabs>
    </w:pPr>
    <w:r w:rsidRPr="00102B4A">
      <w:rPr>
        <w:noProof/>
        <w:sz w:val="28"/>
        <w:szCs w:val="28"/>
      </w:rPr>
      <w:drawing>
        <wp:inline distT="0" distB="0" distL="0" distR="0">
          <wp:extent cx="2112654" cy="495300"/>
          <wp:effectExtent l="0" t="0" r="1905" b="0"/>
          <wp:docPr id="1" name="Picture 1" descr="\\a4td-ad\Usershares\rbugbee\Desktop\1. A4TD_logo_BW - use for form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4td-ad\Usershares\rbugbee\Desktop\1. A4TD_logo_BW - use for forms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147" cy="49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5397" w:rsidRPr="00D15397">
      <w:rPr>
        <w:sz w:val="28"/>
        <w:szCs w:val="28"/>
      </w:rPr>
      <w:tab/>
      <w:t>Job Search Activity Log</w:t>
    </w:r>
    <w:r w:rsidR="00D15397" w:rsidRPr="00D15397">
      <w:tab/>
      <w:t>Enrollment #1</w:t>
    </w:r>
    <w:r w:rsidR="00F428F2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771F"/>
    <w:multiLevelType w:val="multilevel"/>
    <w:tmpl w:val="9D86A7F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2465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C5"/>
    <w:rsid w:val="000005D6"/>
    <w:rsid w:val="00001062"/>
    <w:rsid w:val="00001D9B"/>
    <w:rsid w:val="00004FFB"/>
    <w:rsid w:val="000071AE"/>
    <w:rsid w:val="00010841"/>
    <w:rsid w:val="00012A99"/>
    <w:rsid w:val="0001479A"/>
    <w:rsid w:val="00014C4A"/>
    <w:rsid w:val="00014E41"/>
    <w:rsid w:val="000151D7"/>
    <w:rsid w:val="00015D2E"/>
    <w:rsid w:val="00017FC3"/>
    <w:rsid w:val="00020BFC"/>
    <w:rsid w:val="00022369"/>
    <w:rsid w:val="00023D92"/>
    <w:rsid w:val="00026AA5"/>
    <w:rsid w:val="00026AD6"/>
    <w:rsid w:val="00030533"/>
    <w:rsid w:val="00030990"/>
    <w:rsid w:val="00032337"/>
    <w:rsid w:val="00033832"/>
    <w:rsid w:val="000358FA"/>
    <w:rsid w:val="000365E3"/>
    <w:rsid w:val="000379F0"/>
    <w:rsid w:val="00040345"/>
    <w:rsid w:val="00041D8B"/>
    <w:rsid w:val="00043643"/>
    <w:rsid w:val="00050BFF"/>
    <w:rsid w:val="00050C33"/>
    <w:rsid w:val="00054830"/>
    <w:rsid w:val="0005574B"/>
    <w:rsid w:val="00055B45"/>
    <w:rsid w:val="0005631E"/>
    <w:rsid w:val="00064892"/>
    <w:rsid w:val="00064D9C"/>
    <w:rsid w:val="0006693C"/>
    <w:rsid w:val="000674EE"/>
    <w:rsid w:val="00072306"/>
    <w:rsid w:val="0007241E"/>
    <w:rsid w:val="0007786A"/>
    <w:rsid w:val="000819D7"/>
    <w:rsid w:val="00082AC7"/>
    <w:rsid w:val="00092614"/>
    <w:rsid w:val="00092DD4"/>
    <w:rsid w:val="000960E7"/>
    <w:rsid w:val="00096D4F"/>
    <w:rsid w:val="00096DF6"/>
    <w:rsid w:val="000A2463"/>
    <w:rsid w:val="000A3EB7"/>
    <w:rsid w:val="000A4771"/>
    <w:rsid w:val="000A62C0"/>
    <w:rsid w:val="000A6451"/>
    <w:rsid w:val="000A6657"/>
    <w:rsid w:val="000B3CAC"/>
    <w:rsid w:val="000B5506"/>
    <w:rsid w:val="000B5732"/>
    <w:rsid w:val="000B5BEF"/>
    <w:rsid w:val="000B7474"/>
    <w:rsid w:val="000B7A46"/>
    <w:rsid w:val="000C00D0"/>
    <w:rsid w:val="000C0AFF"/>
    <w:rsid w:val="000C3201"/>
    <w:rsid w:val="000C3B30"/>
    <w:rsid w:val="000C3B75"/>
    <w:rsid w:val="000C54E9"/>
    <w:rsid w:val="000D0803"/>
    <w:rsid w:val="000D121B"/>
    <w:rsid w:val="000D146D"/>
    <w:rsid w:val="000D1CA1"/>
    <w:rsid w:val="000D1D63"/>
    <w:rsid w:val="000D2E90"/>
    <w:rsid w:val="000D78E1"/>
    <w:rsid w:val="000E05D4"/>
    <w:rsid w:val="000E0AAB"/>
    <w:rsid w:val="000E2147"/>
    <w:rsid w:val="000E2762"/>
    <w:rsid w:val="000E654B"/>
    <w:rsid w:val="000E7798"/>
    <w:rsid w:val="000F396B"/>
    <w:rsid w:val="000F3A97"/>
    <w:rsid w:val="000F6BFD"/>
    <w:rsid w:val="000F7AEA"/>
    <w:rsid w:val="00102B4A"/>
    <w:rsid w:val="00104638"/>
    <w:rsid w:val="00104A8F"/>
    <w:rsid w:val="001116FB"/>
    <w:rsid w:val="001127C4"/>
    <w:rsid w:val="0011390B"/>
    <w:rsid w:val="00114913"/>
    <w:rsid w:val="00116B90"/>
    <w:rsid w:val="0012023E"/>
    <w:rsid w:val="00120ADF"/>
    <w:rsid w:val="00120E64"/>
    <w:rsid w:val="00121D93"/>
    <w:rsid w:val="00122040"/>
    <w:rsid w:val="001233A4"/>
    <w:rsid w:val="00125690"/>
    <w:rsid w:val="00130E5C"/>
    <w:rsid w:val="00130E64"/>
    <w:rsid w:val="00132722"/>
    <w:rsid w:val="00134210"/>
    <w:rsid w:val="001350EB"/>
    <w:rsid w:val="00136C92"/>
    <w:rsid w:val="00136F78"/>
    <w:rsid w:val="00141053"/>
    <w:rsid w:val="001429C6"/>
    <w:rsid w:val="001455B5"/>
    <w:rsid w:val="00146DDA"/>
    <w:rsid w:val="00150CDE"/>
    <w:rsid w:val="00150EC2"/>
    <w:rsid w:val="0015119E"/>
    <w:rsid w:val="001519E1"/>
    <w:rsid w:val="00151B3C"/>
    <w:rsid w:val="00154B43"/>
    <w:rsid w:val="001603C0"/>
    <w:rsid w:val="00164FB1"/>
    <w:rsid w:val="0017471C"/>
    <w:rsid w:val="0017757A"/>
    <w:rsid w:val="0018230A"/>
    <w:rsid w:val="001832D3"/>
    <w:rsid w:val="001852D7"/>
    <w:rsid w:val="001862BB"/>
    <w:rsid w:val="00186C10"/>
    <w:rsid w:val="00187566"/>
    <w:rsid w:val="00187FEB"/>
    <w:rsid w:val="00190B03"/>
    <w:rsid w:val="00192570"/>
    <w:rsid w:val="001932EA"/>
    <w:rsid w:val="00193CDF"/>
    <w:rsid w:val="00194185"/>
    <w:rsid w:val="001969AE"/>
    <w:rsid w:val="001978D7"/>
    <w:rsid w:val="001A0CCB"/>
    <w:rsid w:val="001A2261"/>
    <w:rsid w:val="001A2B8D"/>
    <w:rsid w:val="001A380A"/>
    <w:rsid w:val="001A447F"/>
    <w:rsid w:val="001A6A67"/>
    <w:rsid w:val="001B638C"/>
    <w:rsid w:val="001B6401"/>
    <w:rsid w:val="001B73F9"/>
    <w:rsid w:val="001C07CA"/>
    <w:rsid w:val="001C09DA"/>
    <w:rsid w:val="001C39EF"/>
    <w:rsid w:val="001C4891"/>
    <w:rsid w:val="001C71E1"/>
    <w:rsid w:val="001C7790"/>
    <w:rsid w:val="001C797B"/>
    <w:rsid w:val="001D49C1"/>
    <w:rsid w:val="001D5817"/>
    <w:rsid w:val="001D6DEB"/>
    <w:rsid w:val="001D7806"/>
    <w:rsid w:val="001E3B98"/>
    <w:rsid w:val="001E5B4A"/>
    <w:rsid w:val="001E6AA0"/>
    <w:rsid w:val="001E6DB7"/>
    <w:rsid w:val="001E76D6"/>
    <w:rsid w:val="001E79C5"/>
    <w:rsid w:val="001F4283"/>
    <w:rsid w:val="001F5C49"/>
    <w:rsid w:val="001F78EB"/>
    <w:rsid w:val="002036FC"/>
    <w:rsid w:val="00203F6F"/>
    <w:rsid w:val="00212725"/>
    <w:rsid w:val="002144C3"/>
    <w:rsid w:val="00215ECD"/>
    <w:rsid w:val="00224A2C"/>
    <w:rsid w:val="00231A5C"/>
    <w:rsid w:val="00233CAB"/>
    <w:rsid w:val="00236229"/>
    <w:rsid w:val="002418F7"/>
    <w:rsid w:val="0025051A"/>
    <w:rsid w:val="0025235E"/>
    <w:rsid w:val="00252C04"/>
    <w:rsid w:val="00252DC7"/>
    <w:rsid w:val="00253666"/>
    <w:rsid w:val="0025576C"/>
    <w:rsid w:val="00260AC6"/>
    <w:rsid w:val="00264405"/>
    <w:rsid w:val="002718BA"/>
    <w:rsid w:val="0027312C"/>
    <w:rsid w:val="00273399"/>
    <w:rsid w:val="0027510C"/>
    <w:rsid w:val="00283D32"/>
    <w:rsid w:val="002842AD"/>
    <w:rsid w:val="00284D93"/>
    <w:rsid w:val="00287873"/>
    <w:rsid w:val="00291D05"/>
    <w:rsid w:val="00293CE0"/>
    <w:rsid w:val="00297069"/>
    <w:rsid w:val="002A07B4"/>
    <w:rsid w:val="002A0B7B"/>
    <w:rsid w:val="002A20B5"/>
    <w:rsid w:val="002A55DE"/>
    <w:rsid w:val="002B012C"/>
    <w:rsid w:val="002B0CF0"/>
    <w:rsid w:val="002B0DC5"/>
    <w:rsid w:val="002B249D"/>
    <w:rsid w:val="002B2E1D"/>
    <w:rsid w:val="002B5A25"/>
    <w:rsid w:val="002B72D0"/>
    <w:rsid w:val="002B7493"/>
    <w:rsid w:val="002C2BE6"/>
    <w:rsid w:val="002C4530"/>
    <w:rsid w:val="002C586C"/>
    <w:rsid w:val="002C59C9"/>
    <w:rsid w:val="002C6068"/>
    <w:rsid w:val="002D004F"/>
    <w:rsid w:val="002D1C52"/>
    <w:rsid w:val="002D705E"/>
    <w:rsid w:val="002E4715"/>
    <w:rsid w:val="002E4A4B"/>
    <w:rsid w:val="002E5962"/>
    <w:rsid w:val="002E6500"/>
    <w:rsid w:val="002E66AF"/>
    <w:rsid w:val="002F1352"/>
    <w:rsid w:val="002F1C0A"/>
    <w:rsid w:val="002F243F"/>
    <w:rsid w:val="002F2A29"/>
    <w:rsid w:val="002F3D6E"/>
    <w:rsid w:val="002F50DF"/>
    <w:rsid w:val="0030103D"/>
    <w:rsid w:val="00301C3E"/>
    <w:rsid w:val="00302415"/>
    <w:rsid w:val="00302DD2"/>
    <w:rsid w:val="003059AF"/>
    <w:rsid w:val="003103EA"/>
    <w:rsid w:val="0031224F"/>
    <w:rsid w:val="0031234C"/>
    <w:rsid w:val="003127EC"/>
    <w:rsid w:val="0031303B"/>
    <w:rsid w:val="00313B34"/>
    <w:rsid w:val="00316946"/>
    <w:rsid w:val="0032035C"/>
    <w:rsid w:val="00322CED"/>
    <w:rsid w:val="00323FA1"/>
    <w:rsid w:val="00326231"/>
    <w:rsid w:val="00327423"/>
    <w:rsid w:val="00331118"/>
    <w:rsid w:val="00332FB0"/>
    <w:rsid w:val="003352D2"/>
    <w:rsid w:val="00336AC9"/>
    <w:rsid w:val="00337184"/>
    <w:rsid w:val="00337C8C"/>
    <w:rsid w:val="0034102B"/>
    <w:rsid w:val="0034132C"/>
    <w:rsid w:val="0034336D"/>
    <w:rsid w:val="0035157D"/>
    <w:rsid w:val="0035215B"/>
    <w:rsid w:val="0035249F"/>
    <w:rsid w:val="00353C2D"/>
    <w:rsid w:val="00354DEA"/>
    <w:rsid w:val="00354DF6"/>
    <w:rsid w:val="00356319"/>
    <w:rsid w:val="003565DA"/>
    <w:rsid w:val="0035745D"/>
    <w:rsid w:val="00360442"/>
    <w:rsid w:val="00361293"/>
    <w:rsid w:val="00363069"/>
    <w:rsid w:val="00363C16"/>
    <w:rsid w:val="00364970"/>
    <w:rsid w:val="00364BBE"/>
    <w:rsid w:val="0036628D"/>
    <w:rsid w:val="00366FE5"/>
    <w:rsid w:val="00371950"/>
    <w:rsid w:val="00372392"/>
    <w:rsid w:val="00375B3D"/>
    <w:rsid w:val="00376A6E"/>
    <w:rsid w:val="00382F7E"/>
    <w:rsid w:val="00383CC1"/>
    <w:rsid w:val="00385505"/>
    <w:rsid w:val="00386A17"/>
    <w:rsid w:val="00386D29"/>
    <w:rsid w:val="003911E9"/>
    <w:rsid w:val="00391214"/>
    <w:rsid w:val="003923FC"/>
    <w:rsid w:val="00392630"/>
    <w:rsid w:val="00393673"/>
    <w:rsid w:val="00397EED"/>
    <w:rsid w:val="003A0BAE"/>
    <w:rsid w:val="003A42BC"/>
    <w:rsid w:val="003A4783"/>
    <w:rsid w:val="003B0451"/>
    <w:rsid w:val="003B0A7D"/>
    <w:rsid w:val="003B0BB1"/>
    <w:rsid w:val="003B5370"/>
    <w:rsid w:val="003B6A49"/>
    <w:rsid w:val="003B7DCB"/>
    <w:rsid w:val="003C2594"/>
    <w:rsid w:val="003C6EE6"/>
    <w:rsid w:val="003C7583"/>
    <w:rsid w:val="003C7988"/>
    <w:rsid w:val="003D0791"/>
    <w:rsid w:val="003D20AB"/>
    <w:rsid w:val="003D3185"/>
    <w:rsid w:val="003E00E5"/>
    <w:rsid w:val="003E0745"/>
    <w:rsid w:val="003E1262"/>
    <w:rsid w:val="003E3CB2"/>
    <w:rsid w:val="003E4416"/>
    <w:rsid w:val="003E4436"/>
    <w:rsid w:val="003F4744"/>
    <w:rsid w:val="003F6D7D"/>
    <w:rsid w:val="003F6E71"/>
    <w:rsid w:val="00401A84"/>
    <w:rsid w:val="0040395A"/>
    <w:rsid w:val="00404348"/>
    <w:rsid w:val="004051E2"/>
    <w:rsid w:val="00413E04"/>
    <w:rsid w:val="00415CFB"/>
    <w:rsid w:val="004169B8"/>
    <w:rsid w:val="00416EBF"/>
    <w:rsid w:val="004201E8"/>
    <w:rsid w:val="00422498"/>
    <w:rsid w:val="00427125"/>
    <w:rsid w:val="00427D40"/>
    <w:rsid w:val="004357A7"/>
    <w:rsid w:val="00437DB3"/>
    <w:rsid w:val="004407D6"/>
    <w:rsid w:val="00443B72"/>
    <w:rsid w:val="00444997"/>
    <w:rsid w:val="004527F1"/>
    <w:rsid w:val="004546C4"/>
    <w:rsid w:val="00454D55"/>
    <w:rsid w:val="00456128"/>
    <w:rsid w:val="00456B9C"/>
    <w:rsid w:val="00457C49"/>
    <w:rsid w:val="004600D2"/>
    <w:rsid w:val="00460FEF"/>
    <w:rsid w:val="004629F1"/>
    <w:rsid w:val="00466830"/>
    <w:rsid w:val="0047002F"/>
    <w:rsid w:val="00471AF6"/>
    <w:rsid w:val="00472DEC"/>
    <w:rsid w:val="00473166"/>
    <w:rsid w:val="004735FF"/>
    <w:rsid w:val="00473779"/>
    <w:rsid w:val="00473A55"/>
    <w:rsid w:val="00476861"/>
    <w:rsid w:val="00476882"/>
    <w:rsid w:val="00477A74"/>
    <w:rsid w:val="004802F5"/>
    <w:rsid w:val="004866F0"/>
    <w:rsid w:val="00486775"/>
    <w:rsid w:val="00486ABB"/>
    <w:rsid w:val="00487BC1"/>
    <w:rsid w:val="004914B0"/>
    <w:rsid w:val="00492D16"/>
    <w:rsid w:val="00496A5D"/>
    <w:rsid w:val="00496CDA"/>
    <w:rsid w:val="004A2422"/>
    <w:rsid w:val="004A24F1"/>
    <w:rsid w:val="004A2BC6"/>
    <w:rsid w:val="004A3C75"/>
    <w:rsid w:val="004A665C"/>
    <w:rsid w:val="004B0C0B"/>
    <w:rsid w:val="004B0EE1"/>
    <w:rsid w:val="004B3E37"/>
    <w:rsid w:val="004B5E52"/>
    <w:rsid w:val="004B63AD"/>
    <w:rsid w:val="004B7E3C"/>
    <w:rsid w:val="004C084A"/>
    <w:rsid w:val="004C1452"/>
    <w:rsid w:val="004C1D5D"/>
    <w:rsid w:val="004C3281"/>
    <w:rsid w:val="004C3F46"/>
    <w:rsid w:val="004C6247"/>
    <w:rsid w:val="004C7C7D"/>
    <w:rsid w:val="004D05AD"/>
    <w:rsid w:val="004D23AB"/>
    <w:rsid w:val="004D242D"/>
    <w:rsid w:val="004D2BB9"/>
    <w:rsid w:val="004D4661"/>
    <w:rsid w:val="004D54F2"/>
    <w:rsid w:val="004D612C"/>
    <w:rsid w:val="004D62E8"/>
    <w:rsid w:val="004D7121"/>
    <w:rsid w:val="004E00D5"/>
    <w:rsid w:val="004E21D2"/>
    <w:rsid w:val="004E4DE9"/>
    <w:rsid w:val="004E6921"/>
    <w:rsid w:val="004E6A25"/>
    <w:rsid w:val="004F078D"/>
    <w:rsid w:val="004F244D"/>
    <w:rsid w:val="004F32A9"/>
    <w:rsid w:val="004F3E6C"/>
    <w:rsid w:val="004F413D"/>
    <w:rsid w:val="004F7843"/>
    <w:rsid w:val="00500488"/>
    <w:rsid w:val="00504981"/>
    <w:rsid w:val="00505605"/>
    <w:rsid w:val="0051019B"/>
    <w:rsid w:val="0051053A"/>
    <w:rsid w:val="00510670"/>
    <w:rsid w:val="0051160E"/>
    <w:rsid w:val="0051239A"/>
    <w:rsid w:val="00513404"/>
    <w:rsid w:val="00515636"/>
    <w:rsid w:val="005157C7"/>
    <w:rsid w:val="005158AA"/>
    <w:rsid w:val="00515CC7"/>
    <w:rsid w:val="00515DB5"/>
    <w:rsid w:val="00516E9B"/>
    <w:rsid w:val="00517716"/>
    <w:rsid w:val="0052300F"/>
    <w:rsid w:val="00524EBB"/>
    <w:rsid w:val="005251C6"/>
    <w:rsid w:val="00530B9D"/>
    <w:rsid w:val="00532BBE"/>
    <w:rsid w:val="00532CAC"/>
    <w:rsid w:val="0053472E"/>
    <w:rsid w:val="00534DAE"/>
    <w:rsid w:val="0054279C"/>
    <w:rsid w:val="00542EA2"/>
    <w:rsid w:val="00543C9E"/>
    <w:rsid w:val="00547546"/>
    <w:rsid w:val="005478D8"/>
    <w:rsid w:val="00551876"/>
    <w:rsid w:val="00552238"/>
    <w:rsid w:val="00553BB3"/>
    <w:rsid w:val="0055516B"/>
    <w:rsid w:val="00557327"/>
    <w:rsid w:val="00557480"/>
    <w:rsid w:val="00560532"/>
    <w:rsid w:val="00560843"/>
    <w:rsid w:val="00566A14"/>
    <w:rsid w:val="00567AA1"/>
    <w:rsid w:val="00567CEC"/>
    <w:rsid w:val="005719E3"/>
    <w:rsid w:val="005733AF"/>
    <w:rsid w:val="00577AC2"/>
    <w:rsid w:val="005818C1"/>
    <w:rsid w:val="005842F1"/>
    <w:rsid w:val="00584AA1"/>
    <w:rsid w:val="00592FC2"/>
    <w:rsid w:val="00593350"/>
    <w:rsid w:val="005940A0"/>
    <w:rsid w:val="005943D1"/>
    <w:rsid w:val="005953A7"/>
    <w:rsid w:val="00595B46"/>
    <w:rsid w:val="005A01CC"/>
    <w:rsid w:val="005A2302"/>
    <w:rsid w:val="005A71CF"/>
    <w:rsid w:val="005B0948"/>
    <w:rsid w:val="005B0FAD"/>
    <w:rsid w:val="005B22C3"/>
    <w:rsid w:val="005B753D"/>
    <w:rsid w:val="005C2D46"/>
    <w:rsid w:val="005C414A"/>
    <w:rsid w:val="005C4EE5"/>
    <w:rsid w:val="005D114D"/>
    <w:rsid w:val="005D2CE3"/>
    <w:rsid w:val="005D456F"/>
    <w:rsid w:val="005D480F"/>
    <w:rsid w:val="005D54E7"/>
    <w:rsid w:val="005D5DC4"/>
    <w:rsid w:val="005D72BE"/>
    <w:rsid w:val="005D747B"/>
    <w:rsid w:val="005D771F"/>
    <w:rsid w:val="005E1993"/>
    <w:rsid w:val="005E19F0"/>
    <w:rsid w:val="005E1C90"/>
    <w:rsid w:val="005E2C9B"/>
    <w:rsid w:val="005E63EF"/>
    <w:rsid w:val="005E67A4"/>
    <w:rsid w:val="005F03A2"/>
    <w:rsid w:val="005F0819"/>
    <w:rsid w:val="005F40CF"/>
    <w:rsid w:val="005F6FBD"/>
    <w:rsid w:val="00600D30"/>
    <w:rsid w:val="00600FDB"/>
    <w:rsid w:val="00604930"/>
    <w:rsid w:val="006075FB"/>
    <w:rsid w:val="00607B36"/>
    <w:rsid w:val="00610071"/>
    <w:rsid w:val="006102D2"/>
    <w:rsid w:val="006203F2"/>
    <w:rsid w:val="00620FE2"/>
    <w:rsid w:val="00624522"/>
    <w:rsid w:val="006247CA"/>
    <w:rsid w:val="006251CE"/>
    <w:rsid w:val="00626EC2"/>
    <w:rsid w:val="00627B86"/>
    <w:rsid w:val="006302E6"/>
    <w:rsid w:val="00631EE3"/>
    <w:rsid w:val="00632B37"/>
    <w:rsid w:val="00635B8A"/>
    <w:rsid w:val="006407BA"/>
    <w:rsid w:val="00645BC2"/>
    <w:rsid w:val="00646029"/>
    <w:rsid w:val="0064679E"/>
    <w:rsid w:val="00650DEC"/>
    <w:rsid w:val="0065244C"/>
    <w:rsid w:val="006526FE"/>
    <w:rsid w:val="006538DA"/>
    <w:rsid w:val="00654D21"/>
    <w:rsid w:val="00657CF7"/>
    <w:rsid w:val="006614C5"/>
    <w:rsid w:val="0066273C"/>
    <w:rsid w:val="00664178"/>
    <w:rsid w:val="00664EC8"/>
    <w:rsid w:val="00670089"/>
    <w:rsid w:val="0067143F"/>
    <w:rsid w:val="00673743"/>
    <w:rsid w:val="00675C8F"/>
    <w:rsid w:val="006800F4"/>
    <w:rsid w:val="006829A1"/>
    <w:rsid w:val="006841E0"/>
    <w:rsid w:val="00685EFC"/>
    <w:rsid w:val="00692212"/>
    <w:rsid w:val="00693FAA"/>
    <w:rsid w:val="00695826"/>
    <w:rsid w:val="0069600A"/>
    <w:rsid w:val="00696D18"/>
    <w:rsid w:val="00697D91"/>
    <w:rsid w:val="006A008D"/>
    <w:rsid w:val="006A4985"/>
    <w:rsid w:val="006A665C"/>
    <w:rsid w:val="006A7403"/>
    <w:rsid w:val="006A7503"/>
    <w:rsid w:val="006B188B"/>
    <w:rsid w:val="006B5ACD"/>
    <w:rsid w:val="006B5E1B"/>
    <w:rsid w:val="006B61AC"/>
    <w:rsid w:val="006C01CF"/>
    <w:rsid w:val="006C03E3"/>
    <w:rsid w:val="006C3061"/>
    <w:rsid w:val="006C3E80"/>
    <w:rsid w:val="006D01AB"/>
    <w:rsid w:val="006D1632"/>
    <w:rsid w:val="006D1B3E"/>
    <w:rsid w:val="006D5204"/>
    <w:rsid w:val="006D6F7C"/>
    <w:rsid w:val="006E0FDD"/>
    <w:rsid w:val="006E100B"/>
    <w:rsid w:val="006E1BAC"/>
    <w:rsid w:val="006E4D2D"/>
    <w:rsid w:val="006E4D38"/>
    <w:rsid w:val="006E5672"/>
    <w:rsid w:val="006E71FD"/>
    <w:rsid w:val="006E7DEE"/>
    <w:rsid w:val="006F2528"/>
    <w:rsid w:val="006F2BC2"/>
    <w:rsid w:val="006F2D7C"/>
    <w:rsid w:val="006F2DEF"/>
    <w:rsid w:val="006F6140"/>
    <w:rsid w:val="006F6B12"/>
    <w:rsid w:val="006F7AA9"/>
    <w:rsid w:val="007001C4"/>
    <w:rsid w:val="007023E1"/>
    <w:rsid w:val="00707AD5"/>
    <w:rsid w:val="00707BFC"/>
    <w:rsid w:val="00713B9E"/>
    <w:rsid w:val="0071677C"/>
    <w:rsid w:val="0071689E"/>
    <w:rsid w:val="0072047C"/>
    <w:rsid w:val="007207F9"/>
    <w:rsid w:val="00721280"/>
    <w:rsid w:val="00721FFF"/>
    <w:rsid w:val="00722892"/>
    <w:rsid w:val="007240F1"/>
    <w:rsid w:val="00724906"/>
    <w:rsid w:val="00730528"/>
    <w:rsid w:val="007327E6"/>
    <w:rsid w:val="0073316E"/>
    <w:rsid w:val="00733F26"/>
    <w:rsid w:val="00734338"/>
    <w:rsid w:val="00736181"/>
    <w:rsid w:val="00740D6B"/>
    <w:rsid w:val="0074262E"/>
    <w:rsid w:val="00742D43"/>
    <w:rsid w:val="007439E7"/>
    <w:rsid w:val="00743F44"/>
    <w:rsid w:val="00744D74"/>
    <w:rsid w:val="00745B08"/>
    <w:rsid w:val="00746F36"/>
    <w:rsid w:val="00747A92"/>
    <w:rsid w:val="007511B9"/>
    <w:rsid w:val="007538F4"/>
    <w:rsid w:val="00753906"/>
    <w:rsid w:val="00753C47"/>
    <w:rsid w:val="00757A4F"/>
    <w:rsid w:val="007626D9"/>
    <w:rsid w:val="0076275D"/>
    <w:rsid w:val="0076330B"/>
    <w:rsid w:val="0076364B"/>
    <w:rsid w:val="00764B0C"/>
    <w:rsid w:val="0076652E"/>
    <w:rsid w:val="00770585"/>
    <w:rsid w:val="00773976"/>
    <w:rsid w:val="00774148"/>
    <w:rsid w:val="00774F29"/>
    <w:rsid w:val="00775C9D"/>
    <w:rsid w:val="00776A11"/>
    <w:rsid w:val="0077723E"/>
    <w:rsid w:val="007800CA"/>
    <w:rsid w:val="00780D0A"/>
    <w:rsid w:val="00782A3E"/>
    <w:rsid w:val="007850A7"/>
    <w:rsid w:val="00787889"/>
    <w:rsid w:val="00792020"/>
    <w:rsid w:val="00793077"/>
    <w:rsid w:val="0079448D"/>
    <w:rsid w:val="007A0437"/>
    <w:rsid w:val="007A09B8"/>
    <w:rsid w:val="007A30D9"/>
    <w:rsid w:val="007A34A1"/>
    <w:rsid w:val="007A3E82"/>
    <w:rsid w:val="007B274C"/>
    <w:rsid w:val="007B3C96"/>
    <w:rsid w:val="007B4009"/>
    <w:rsid w:val="007B6BD4"/>
    <w:rsid w:val="007C1ACE"/>
    <w:rsid w:val="007C287B"/>
    <w:rsid w:val="007C6C47"/>
    <w:rsid w:val="007C6D96"/>
    <w:rsid w:val="007D0B9A"/>
    <w:rsid w:val="007D0FAA"/>
    <w:rsid w:val="007D2D03"/>
    <w:rsid w:val="007D39FC"/>
    <w:rsid w:val="007D7AE4"/>
    <w:rsid w:val="007E0CC2"/>
    <w:rsid w:val="007E4997"/>
    <w:rsid w:val="007E52E5"/>
    <w:rsid w:val="007E5F97"/>
    <w:rsid w:val="007E736D"/>
    <w:rsid w:val="007F07B7"/>
    <w:rsid w:val="007F0B9E"/>
    <w:rsid w:val="007F11B3"/>
    <w:rsid w:val="007F2181"/>
    <w:rsid w:val="007F6BC6"/>
    <w:rsid w:val="007F75F2"/>
    <w:rsid w:val="00803D5A"/>
    <w:rsid w:val="00803DA2"/>
    <w:rsid w:val="00804CD1"/>
    <w:rsid w:val="00807EEA"/>
    <w:rsid w:val="00811D13"/>
    <w:rsid w:val="00812A54"/>
    <w:rsid w:val="00813577"/>
    <w:rsid w:val="00814753"/>
    <w:rsid w:val="00815556"/>
    <w:rsid w:val="00815626"/>
    <w:rsid w:val="00815714"/>
    <w:rsid w:val="00820329"/>
    <w:rsid w:val="00823516"/>
    <w:rsid w:val="008328DF"/>
    <w:rsid w:val="00832C91"/>
    <w:rsid w:val="008355ED"/>
    <w:rsid w:val="00835B93"/>
    <w:rsid w:val="00835DED"/>
    <w:rsid w:val="00837196"/>
    <w:rsid w:val="00840D1D"/>
    <w:rsid w:val="0084166E"/>
    <w:rsid w:val="00841DE9"/>
    <w:rsid w:val="00844D79"/>
    <w:rsid w:val="008457A4"/>
    <w:rsid w:val="00850AFD"/>
    <w:rsid w:val="00852474"/>
    <w:rsid w:val="008531E8"/>
    <w:rsid w:val="00856A76"/>
    <w:rsid w:val="00856BC3"/>
    <w:rsid w:val="00856BEF"/>
    <w:rsid w:val="0085765A"/>
    <w:rsid w:val="00867977"/>
    <w:rsid w:val="008701D0"/>
    <w:rsid w:val="008708A9"/>
    <w:rsid w:val="00870DF6"/>
    <w:rsid w:val="00871A3A"/>
    <w:rsid w:val="00876952"/>
    <w:rsid w:val="008772A0"/>
    <w:rsid w:val="00883C34"/>
    <w:rsid w:val="008845C0"/>
    <w:rsid w:val="008851E3"/>
    <w:rsid w:val="008854DE"/>
    <w:rsid w:val="00887B45"/>
    <w:rsid w:val="00892CC7"/>
    <w:rsid w:val="0089472B"/>
    <w:rsid w:val="00895C1C"/>
    <w:rsid w:val="00897D95"/>
    <w:rsid w:val="008A2F75"/>
    <w:rsid w:val="008A4458"/>
    <w:rsid w:val="008A5FD4"/>
    <w:rsid w:val="008A644C"/>
    <w:rsid w:val="008B1935"/>
    <w:rsid w:val="008B327C"/>
    <w:rsid w:val="008B3876"/>
    <w:rsid w:val="008B57E3"/>
    <w:rsid w:val="008B5C33"/>
    <w:rsid w:val="008B74B4"/>
    <w:rsid w:val="008B7D2B"/>
    <w:rsid w:val="008C149D"/>
    <w:rsid w:val="008C1A65"/>
    <w:rsid w:val="008C33E5"/>
    <w:rsid w:val="008C4B07"/>
    <w:rsid w:val="008C5B90"/>
    <w:rsid w:val="008C7750"/>
    <w:rsid w:val="008D00AF"/>
    <w:rsid w:val="008D051E"/>
    <w:rsid w:val="008D224F"/>
    <w:rsid w:val="008D2CCA"/>
    <w:rsid w:val="008D36DB"/>
    <w:rsid w:val="008D4152"/>
    <w:rsid w:val="008D50B9"/>
    <w:rsid w:val="008D5236"/>
    <w:rsid w:val="008D6069"/>
    <w:rsid w:val="008E0795"/>
    <w:rsid w:val="008E23C6"/>
    <w:rsid w:val="008E3715"/>
    <w:rsid w:val="008E48E2"/>
    <w:rsid w:val="008E7FE8"/>
    <w:rsid w:val="008F05B7"/>
    <w:rsid w:val="008F1A4D"/>
    <w:rsid w:val="008F3DD7"/>
    <w:rsid w:val="008F43AC"/>
    <w:rsid w:val="008F4B38"/>
    <w:rsid w:val="008F6006"/>
    <w:rsid w:val="008F7A0F"/>
    <w:rsid w:val="008F7BCE"/>
    <w:rsid w:val="009016DD"/>
    <w:rsid w:val="009035B2"/>
    <w:rsid w:val="00910BF2"/>
    <w:rsid w:val="00911513"/>
    <w:rsid w:val="00911B72"/>
    <w:rsid w:val="00914651"/>
    <w:rsid w:val="009154EC"/>
    <w:rsid w:val="00915B3F"/>
    <w:rsid w:val="00916D1D"/>
    <w:rsid w:val="00917014"/>
    <w:rsid w:val="009201C0"/>
    <w:rsid w:val="00920F50"/>
    <w:rsid w:val="00921013"/>
    <w:rsid w:val="00924AA7"/>
    <w:rsid w:val="00925AFB"/>
    <w:rsid w:val="0092752B"/>
    <w:rsid w:val="009314A6"/>
    <w:rsid w:val="00932FF6"/>
    <w:rsid w:val="00935081"/>
    <w:rsid w:val="009357F1"/>
    <w:rsid w:val="009379BE"/>
    <w:rsid w:val="00940570"/>
    <w:rsid w:val="0094124C"/>
    <w:rsid w:val="0094341F"/>
    <w:rsid w:val="00943A2B"/>
    <w:rsid w:val="00944514"/>
    <w:rsid w:val="00945032"/>
    <w:rsid w:val="00946FC9"/>
    <w:rsid w:val="00950EB2"/>
    <w:rsid w:val="00951598"/>
    <w:rsid w:val="009529FD"/>
    <w:rsid w:val="00953C09"/>
    <w:rsid w:val="0095793A"/>
    <w:rsid w:val="00957CDB"/>
    <w:rsid w:val="00961A2A"/>
    <w:rsid w:val="0096245F"/>
    <w:rsid w:val="00963D0B"/>
    <w:rsid w:val="00964814"/>
    <w:rsid w:val="00965D35"/>
    <w:rsid w:val="009740DF"/>
    <w:rsid w:val="00976091"/>
    <w:rsid w:val="00976DF9"/>
    <w:rsid w:val="00980138"/>
    <w:rsid w:val="0098210B"/>
    <w:rsid w:val="00982152"/>
    <w:rsid w:val="009823BD"/>
    <w:rsid w:val="009824EF"/>
    <w:rsid w:val="009852B3"/>
    <w:rsid w:val="00985F90"/>
    <w:rsid w:val="00991A7D"/>
    <w:rsid w:val="00992CE4"/>
    <w:rsid w:val="00997704"/>
    <w:rsid w:val="009A2601"/>
    <w:rsid w:val="009A7DE9"/>
    <w:rsid w:val="009B2512"/>
    <w:rsid w:val="009B3610"/>
    <w:rsid w:val="009B47C7"/>
    <w:rsid w:val="009B67A4"/>
    <w:rsid w:val="009B7802"/>
    <w:rsid w:val="009C0254"/>
    <w:rsid w:val="009C314F"/>
    <w:rsid w:val="009C522A"/>
    <w:rsid w:val="009C5543"/>
    <w:rsid w:val="009C5E82"/>
    <w:rsid w:val="009C7266"/>
    <w:rsid w:val="009C76E0"/>
    <w:rsid w:val="009D03EF"/>
    <w:rsid w:val="009D30CF"/>
    <w:rsid w:val="009D32A2"/>
    <w:rsid w:val="009D361E"/>
    <w:rsid w:val="009D4688"/>
    <w:rsid w:val="009D6C18"/>
    <w:rsid w:val="009D777D"/>
    <w:rsid w:val="009E20AD"/>
    <w:rsid w:val="009E2CFE"/>
    <w:rsid w:val="009E344A"/>
    <w:rsid w:val="009E3DCB"/>
    <w:rsid w:val="009E4C18"/>
    <w:rsid w:val="009E67CF"/>
    <w:rsid w:val="009E6F57"/>
    <w:rsid w:val="009F1DEA"/>
    <w:rsid w:val="009F1F37"/>
    <w:rsid w:val="009F6233"/>
    <w:rsid w:val="00A0160F"/>
    <w:rsid w:val="00A02833"/>
    <w:rsid w:val="00A03101"/>
    <w:rsid w:val="00A0458C"/>
    <w:rsid w:val="00A04A6B"/>
    <w:rsid w:val="00A05C90"/>
    <w:rsid w:val="00A100C4"/>
    <w:rsid w:val="00A121FC"/>
    <w:rsid w:val="00A12A9A"/>
    <w:rsid w:val="00A13FBF"/>
    <w:rsid w:val="00A147A2"/>
    <w:rsid w:val="00A2010C"/>
    <w:rsid w:val="00A2029C"/>
    <w:rsid w:val="00A21D8E"/>
    <w:rsid w:val="00A21FB9"/>
    <w:rsid w:val="00A2249B"/>
    <w:rsid w:val="00A23570"/>
    <w:rsid w:val="00A242CF"/>
    <w:rsid w:val="00A24372"/>
    <w:rsid w:val="00A2690B"/>
    <w:rsid w:val="00A26B92"/>
    <w:rsid w:val="00A26C6E"/>
    <w:rsid w:val="00A278C0"/>
    <w:rsid w:val="00A3064F"/>
    <w:rsid w:val="00A30AB3"/>
    <w:rsid w:val="00A30F25"/>
    <w:rsid w:val="00A31D4D"/>
    <w:rsid w:val="00A33125"/>
    <w:rsid w:val="00A33D6D"/>
    <w:rsid w:val="00A34211"/>
    <w:rsid w:val="00A3757A"/>
    <w:rsid w:val="00A41044"/>
    <w:rsid w:val="00A43635"/>
    <w:rsid w:val="00A51F86"/>
    <w:rsid w:val="00A52CEC"/>
    <w:rsid w:val="00A54B05"/>
    <w:rsid w:val="00A57BDE"/>
    <w:rsid w:val="00A60420"/>
    <w:rsid w:val="00A60FB9"/>
    <w:rsid w:val="00A618FF"/>
    <w:rsid w:val="00A624C8"/>
    <w:rsid w:val="00A635ED"/>
    <w:rsid w:val="00A644EE"/>
    <w:rsid w:val="00A656B3"/>
    <w:rsid w:val="00A658A3"/>
    <w:rsid w:val="00A65B87"/>
    <w:rsid w:val="00A65CBE"/>
    <w:rsid w:val="00A67B7C"/>
    <w:rsid w:val="00A72E66"/>
    <w:rsid w:val="00A75E64"/>
    <w:rsid w:val="00A80D50"/>
    <w:rsid w:val="00A82ACD"/>
    <w:rsid w:val="00A83004"/>
    <w:rsid w:val="00A84872"/>
    <w:rsid w:val="00A8505F"/>
    <w:rsid w:val="00A865AE"/>
    <w:rsid w:val="00A87015"/>
    <w:rsid w:val="00A87511"/>
    <w:rsid w:val="00A91F64"/>
    <w:rsid w:val="00A92DEE"/>
    <w:rsid w:val="00A947EE"/>
    <w:rsid w:val="00A94ADB"/>
    <w:rsid w:val="00A96370"/>
    <w:rsid w:val="00A97874"/>
    <w:rsid w:val="00AA39CB"/>
    <w:rsid w:val="00AA5334"/>
    <w:rsid w:val="00AA61D0"/>
    <w:rsid w:val="00AA788E"/>
    <w:rsid w:val="00AA792B"/>
    <w:rsid w:val="00AB0A2C"/>
    <w:rsid w:val="00AB109B"/>
    <w:rsid w:val="00AB13EB"/>
    <w:rsid w:val="00AB5DF7"/>
    <w:rsid w:val="00AB6B37"/>
    <w:rsid w:val="00AC1D05"/>
    <w:rsid w:val="00AC3C17"/>
    <w:rsid w:val="00AC58CC"/>
    <w:rsid w:val="00AC5C72"/>
    <w:rsid w:val="00AC5DFD"/>
    <w:rsid w:val="00AC6D95"/>
    <w:rsid w:val="00AD1413"/>
    <w:rsid w:val="00AD5C5A"/>
    <w:rsid w:val="00AD663E"/>
    <w:rsid w:val="00AE45C0"/>
    <w:rsid w:val="00AE6145"/>
    <w:rsid w:val="00AE6422"/>
    <w:rsid w:val="00AE658C"/>
    <w:rsid w:val="00AE768C"/>
    <w:rsid w:val="00AF0E10"/>
    <w:rsid w:val="00AF2F80"/>
    <w:rsid w:val="00B007DE"/>
    <w:rsid w:val="00B0254D"/>
    <w:rsid w:val="00B07AC0"/>
    <w:rsid w:val="00B102B8"/>
    <w:rsid w:val="00B10FED"/>
    <w:rsid w:val="00B12A3F"/>
    <w:rsid w:val="00B15D69"/>
    <w:rsid w:val="00B17162"/>
    <w:rsid w:val="00B20679"/>
    <w:rsid w:val="00B20E7D"/>
    <w:rsid w:val="00B2256A"/>
    <w:rsid w:val="00B276FC"/>
    <w:rsid w:val="00B31A85"/>
    <w:rsid w:val="00B33D38"/>
    <w:rsid w:val="00B350DA"/>
    <w:rsid w:val="00B359C9"/>
    <w:rsid w:val="00B370FC"/>
    <w:rsid w:val="00B376ED"/>
    <w:rsid w:val="00B37C1C"/>
    <w:rsid w:val="00B41348"/>
    <w:rsid w:val="00B41F79"/>
    <w:rsid w:val="00B429D2"/>
    <w:rsid w:val="00B43275"/>
    <w:rsid w:val="00B45398"/>
    <w:rsid w:val="00B46656"/>
    <w:rsid w:val="00B501F2"/>
    <w:rsid w:val="00B50339"/>
    <w:rsid w:val="00B50476"/>
    <w:rsid w:val="00B568AD"/>
    <w:rsid w:val="00B61C67"/>
    <w:rsid w:val="00B61E37"/>
    <w:rsid w:val="00B62007"/>
    <w:rsid w:val="00B62CFA"/>
    <w:rsid w:val="00B707D7"/>
    <w:rsid w:val="00B7153F"/>
    <w:rsid w:val="00B73956"/>
    <w:rsid w:val="00B73B9B"/>
    <w:rsid w:val="00B74E23"/>
    <w:rsid w:val="00B7730C"/>
    <w:rsid w:val="00B77A9F"/>
    <w:rsid w:val="00B80FEB"/>
    <w:rsid w:val="00B81176"/>
    <w:rsid w:val="00B82810"/>
    <w:rsid w:val="00B835B9"/>
    <w:rsid w:val="00B8390F"/>
    <w:rsid w:val="00B85B90"/>
    <w:rsid w:val="00B87487"/>
    <w:rsid w:val="00B91536"/>
    <w:rsid w:val="00B9519D"/>
    <w:rsid w:val="00BA1396"/>
    <w:rsid w:val="00BA1F4B"/>
    <w:rsid w:val="00BA25EF"/>
    <w:rsid w:val="00BA269F"/>
    <w:rsid w:val="00BA4983"/>
    <w:rsid w:val="00BA541D"/>
    <w:rsid w:val="00BA5F12"/>
    <w:rsid w:val="00BA66CE"/>
    <w:rsid w:val="00BA7CC0"/>
    <w:rsid w:val="00BB0911"/>
    <w:rsid w:val="00BB52E1"/>
    <w:rsid w:val="00BB647F"/>
    <w:rsid w:val="00BB7643"/>
    <w:rsid w:val="00BB7D27"/>
    <w:rsid w:val="00BC40AD"/>
    <w:rsid w:val="00BC41F4"/>
    <w:rsid w:val="00BC5AB0"/>
    <w:rsid w:val="00BC656A"/>
    <w:rsid w:val="00BD0382"/>
    <w:rsid w:val="00BD05E4"/>
    <w:rsid w:val="00BD44D2"/>
    <w:rsid w:val="00BD6646"/>
    <w:rsid w:val="00BD7109"/>
    <w:rsid w:val="00BD73DF"/>
    <w:rsid w:val="00BE6806"/>
    <w:rsid w:val="00BF0CE2"/>
    <w:rsid w:val="00BF3263"/>
    <w:rsid w:val="00BF3691"/>
    <w:rsid w:val="00BF5A36"/>
    <w:rsid w:val="00BF7BAC"/>
    <w:rsid w:val="00BF7F82"/>
    <w:rsid w:val="00C07F0F"/>
    <w:rsid w:val="00C07FFA"/>
    <w:rsid w:val="00C133C6"/>
    <w:rsid w:val="00C146CC"/>
    <w:rsid w:val="00C1796A"/>
    <w:rsid w:val="00C20BE2"/>
    <w:rsid w:val="00C24958"/>
    <w:rsid w:val="00C2558B"/>
    <w:rsid w:val="00C26ED0"/>
    <w:rsid w:val="00C27EBA"/>
    <w:rsid w:val="00C319EC"/>
    <w:rsid w:val="00C32C0F"/>
    <w:rsid w:val="00C4008F"/>
    <w:rsid w:val="00C4281E"/>
    <w:rsid w:val="00C42EC5"/>
    <w:rsid w:val="00C45068"/>
    <w:rsid w:val="00C45B67"/>
    <w:rsid w:val="00C462E6"/>
    <w:rsid w:val="00C46BA7"/>
    <w:rsid w:val="00C46EDF"/>
    <w:rsid w:val="00C52FAE"/>
    <w:rsid w:val="00C539A8"/>
    <w:rsid w:val="00C54C26"/>
    <w:rsid w:val="00C61048"/>
    <w:rsid w:val="00C66FC7"/>
    <w:rsid w:val="00C67584"/>
    <w:rsid w:val="00C678ED"/>
    <w:rsid w:val="00C67CE6"/>
    <w:rsid w:val="00C71A4D"/>
    <w:rsid w:val="00C72FEC"/>
    <w:rsid w:val="00C73420"/>
    <w:rsid w:val="00C73E7E"/>
    <w:rsid w:val="00C76603"/>
    <w:rsid w:val="00C83963"/>
    <w:rsid w:val="00C84F3B"/>
    <w:rsid w:val="00C85FD5"/>
    <w:rsid w:val="00C86BC4"/>
    <w:rsid w:val="00C90A42"/>
    <w:rsid w:val="00C90DD0"/>
    <w:rsid w:val="00C91011"/>
    <w:rsid w:val="00C919B7"/>
    <w:rsid w:val="00C9469A"/>
    <w:rsid w:val="00C9584A"/>
    <w:rsid w:val="00C9715D"/>
    <w:rsid w:val="00CA07C5"/>
    <w:rsid w:val="00CA1E7B"/>
    <w:rsid w:val="00CA454A"/>
    <w:rsid w:val="00CA47C9"/>
    <w:rsid w:val="00CB20C0"/>
    <w:rsid w:val="00CB278A"/>
    <w:rsid w:val="00CB33B5"/>
    <w:rsid w:val="00CB42F3"/>
    <w:rsid w:val="00CB4909"/>
    <w:rsid w:val="00CB7512"/>
    <w:rsid w:val="00CC0DEC"/>
    <w:rsid w:val="00CC3589"/>
    <w:rsid w:val="00CC4E61"/>
    <w:rsid w:val="00CC7573"/>
    <w:rsid w:val="00CD1640"/>
    <w:rsid w:val="00CD4A18"/>
    <w:rsid w:val="00CD4A59"/>
    <w:rsid w:val="00CD5CB8"/>
    <w:rsid w:val="00CD66B3"/>
    <w:rsid w:val="00CD7677"/>
    <w:rsid w:val="00CE03B5"/>
    <w:rsid w:val="00CE0548"/>
    <w:rsid w:val="00CE28F3"/>
    <w:rsid w:val="00CE30FD"/>
    <w:rsid w:val="00CE311F"/>
    <w:rsid w:val="00CF20CC"/>
    <w:rsid w:val="00CF2FA4"/>
    <w:rsid w:val="00CF6433"/>
    <w:rsid w:val="00CF6928"/>
    <w:rsid w:val="00D03724"/>
    <w:rsid w:val="00D03C2A"/>
    <w:rsid w:val="00D04404"/>
    <w:rsid w:val="00D04A9D"/>
    <w:rsid w:val="00D0625D"/>
    <w:rsid w:val="00D065B9"/>
    <w:rsid w:val="00D07135"/>
    <w:rsid w:val="00D0789D"/>
    <w:rsid w:val="00D07A89"/>
    <w:rsid w:val="00D1199D"/>
    <w:rsid w:val="00D11ACB"/>
    <w:rsid w:val="00D124A4"/>
    <w:rsid w:val="00D15397"/>
    <w:rsid w:val="00D25117"/>
    <w:rsid w:val="00D26005"/>
    <w:rsid w:val="00D27BE3"/>
    <w:rsid w:val="00D327D2"/>
    <w:rsid w:val="00D332E2"/>
    <w:rsid w:val="00D35472"/>
    <w:rsid w:val="00D3742B"/>
    <w:rsid w:val="00D37757"/>
    <w:rsid w:val="00D416FB"/>
    <w:rsid w:val="00D419F9"/>
    <w:rsid w:val="00D41FE7"/>
    <w:rsid w:val="00D4473B"/>
    <w:rsid w:val="00D4530F"/>
    <w:rsid w:val="00D470E6"/>
    <w:rsid w:val="00D47C82"/>
    <w:rsid w:val="00D50598"/>
    <w:rsid w:val="00D5133A"/>
    <w:rsid w:val="00D537BA"/>
    <w:rsid w:val="00D549A3"/>
    <w:rsid w:val="00D54A1C"/>
    <w:rsid w:val="00D54F38"/>
    <w:rsid w:val="00D615A5"/>
    <w:rsid w:val="00D64C94"/>
    <w:rsid w:val="00D666A1"/>
    <w:rsid w:val="00D7222A"/>
    <w:rsid w:val="00D72515"/>
    <w:rsid w:val="00D7352C"/>
    <w:rsid w:val="00D74EA1"/>
    <w:rsid w:val="00D757EF"/>
    <w:rsid w:val="00D82054"/>
    <w:rsid w:val="00D83522"/>
    <w:rsid w:val="00D855A5"/>
    <w:rsid w:val="00D85E03"/>
    <w:rsid w:val="00D87230"/>
    <w:rsid w:val="00D90429"/>
    <w:rsid w:val="00D9076E"/>
    <w:rsid w:val="00D90E90"/>
    <w:rsid w:val="00D94999"/>
    <w:rsid w:val="00D977DC"/>
    <w:rsid w:val="00D97EB5"/>
    <w:rsid w:val="00DA00DC"/>
    <w:rsid w:val="00DA2488"/>
    <w:rsid w:val="00DA3A6D"/>
    <w:rsid w:val="00DA3AA6"/>
    <w:rsid w:val="00DA7341"/>
    <w:rsid w:val="00DA7F2F"/>
    <w:rsid w:val="00DB0240"/>
    <w:rsid w:val="00DB159D"/>
    <w:rsid w:val="00DB2443"/>
    <w:rsid w:val="00DB3D86"/>
    <w:rsid w:val="00DB41D1"/>
    <w:rsid w:val="00DB4BA9"/>
    <w:rsid w:val="00DB5DDA"/>
    <w:rsid w:val="00DB6897"/>
    <w:rsid w:val="00DB68CC"/>
    <w:rsid w:val="00DC1575"/>
    <w:rsid w:val="00DC306F"/>
    <w:rsid w:val="00DC3F8E"/>
    <w:rsid w:val="00DC4936"/>
    <w:rsid w:val="00DC6D9A"/>
    <w:rsid w:val="00DC794D"/>
    <w:rsid w:val="00DD0B85"/>
    <w:rsid w:val="00DD17FC"/>
    <w:rsid w:val="00DD239F"/>
    <w:rsid w:val="00DD25F2"/>
    <w:rsid w:val="00DD3F9E"/>
    <w:rsid w:val="00DD480B"/>
    <w:rsid w:val="00DD6CDD"/>
    <w:rsid w:val="00DE044F"/>
    <w:rsid w:val="00DE40BB"/>
    <w:rsid w:val="00DE5D05"/>
    <w:rsid w:val="00DE6327"/>
    <w:rsid w:val="00DE7198"/>
    <w:rsid w:val="00DF0B3F"/>
    <w:rsid w:val="00DF0C48"/>
    <w:rsid w:val="00DF2629"/>
    <w:rsid w:val="00DF47A0"/>
    <w:rsid w:val="00E00B93"/>
    <w:rsid w:val="00E04D4B"/>
    <w:rsid w:val="00E069EF"/>
    <w:rsid w:val="00E06B77"/>
    <w:rsid w:val="00E06F26"/>
    <w:rsid w:val="00E12270"/>
    <w:rsid w:val="00E13EEB"/>
    <w:rsid w:val="00E31826"/>
    <w:rsid w:val="00E3226E"/>
    <w:rsid w:val="00E34489"/>
    <w:rsid w:val="00E35299"/>
    <w:rsid w:val="00E3698A"/>
    <w:rsid w:val="00E37EAE"/>
    <w:rsid w:val="00E41432"/>
    <w:rsid w:val="00E41609"/>
    <w:rsid w:val="00E41780"/>
    <w:rsid w:val="00E455FC"/>
    <w:rsid w:val="00E45A24"/>
    <w:rsid w:val="00E46312"/>
    <w:rsid w:val="00E46C99"/>
    <w:rsid w:val="00E50FA6"/>
    <w:rsid w:val="00E52BAE"/>
    <w:rsid w:val="00E530BE"/>
    <w:rsid w:val="00E53BAA"/>
    <w:rsid w:val="00E57F1F"/>
    <w:rsid w:val="00E6034B"/>
    <w:rsid w:val="00E618EE"/>
    <w:rsid w:val="00E65B71"/>
    <w:rsid w:val="00E65E8B"/>
    <w:rsid w:val="00E671E8"/>
    <w:rsid w:val="00E72149"/>
    <w:rsid w:val="00E72E3D"/>
    <w:rsid w:val="00E736F9"/>
    <w:rsid w:val="00E746EF"/>
    <w:rsid w:val="00E76F39"/>
    <w:rsid w:val="00E773AA"/>
    <w:rsid w:val="00E81546"/>
    <w:rsid w:val="00E81596"/>
    <w:rsid w:val="00E8438E"/>
    <w:rsid w:val="00E86837"/>
    <w:rsid w:val="00E86B7A"/>
    <w:rsid w:val="00E90595"/>
    <w:rsid w:val="00E911AF"/>
    <w:rsid w:val="00E96083"/>
    <w:rsid w:val="00EA0079"/>
    <w:rsid w:val="00EA0523"/>
    <w:rsid w:val="00EA05A2"/>
    <w:rsid w:val="00EA19CF"/>
    <w:rsid w:val="00EA4235"/>
    <w:rsid w:val="00EA57D2"/>
    <w:rsid w:val="00EA7B27"/>
    <w:rsid w:val="00EB0EA1"/>
    <w:rsid w:val="00EC0420"/>
    <w:rsid w:val="00EC527D"/>
    <w:rsid w:val="00EC6014"/>
    <w:rsid w:val="00EC7D51"/>
    <w:rsid w:val="00ED1B56"/>
    <w:rsid w:val="00ED3477"/>
    <w:rsid w:val="00ED5204"/>
    <w:rsid w:val="00ED5CED"/>
    <w:rsid w:val="00ED6D4B"/>
    <w:rsid w:val="00EE19B4"/>
    <w:rsid w:val="00EE432E"/>
    <w:rsid w:val="00EF2FEA"/>
    <w:rsid w:val="00EF32D5"/>
    <w:rsid w:val="00EF724F"/>
    <w:rsid w:val="00F02D0A"/>
    <w:rsid w:val="00F03899"/>
    <w:rsid w:val="00F03FDD"/>
    <w:rsid w:val="00F0610F"/>
    <w:rsid w:val="00F11B2C"/>
    <w:rsid w:val="00F133C1"/>
    <w:rsid w:val="00F137F8"/>
    <w:rsid w:val="00F144D8"/>
    <w:rsid w:val="00F207BC"/>
    <w:rsid w:val="00F20D7E"/>
    <w:rsid w:val="00F21606"/>
    <w:rsid w:val="00F21996"/>
    <w:rsid w:val="00F2440F"/>
    <w:rsid w:val="00F2590D"/>
    <w:rsid w:val="00F26F44"/>
    <w:rsid w:val="00F27D5D"/>
    <w:rsid w:val="00F3099B"/>
    <w:rsid w:val="00F31093"/>
    <w:rsid w:val="00F32CEF"/>
    <w:rsid w:val="00F36DC7"/>
    <w:rsid w:val="00F37621"/>
    <w:rsid w:val="00F424F4"/>
    <w:rsid w:val="00F428F2"/>
    <w:rsid w:val="00F43C8B"/>
    <w:rsid w:val="00F442A4"/>
    <w:rsid w:val="00F468E5"/>
    <w:rsid w:val="00F473E1"/>
    <w:rsid w:val="00F51C69"/>
    <w:rsid w:val="00F54D77"/>
    <w:rsid w:val="00F61489"/>
    <w:rsid w:val="00F676F9"/>
    <w:rsid w:val="00F67D93"/>
    <w:rsid w:val="00F70849"/>
    <w:rsid w:val="00F71236"/>
    <w:rsid w:val="00F7131B"/>
    <w:rsid w:val="00F73B29"/>
    <w:rsid w:val="00F75AF0"/>
    <w:rsid w:val="00F76A20"/>
    <w:rsid w:val="00F800A8"/>
    <w:rsid w:val="00F8323D"/>
    <w:rsid w:val="00F8440B"/>
    <w:rsid w:val="00F858F1"/>
    <w:rsid w:val="00F86021"/>
    <w:rsid w:val="00F9053A"/>
    <w:rsid w:val="00F92117"/>
    <w:rsid w:val="00F93097"/>
    <w:rsid w:val="00F93F50"/>
    <w:rsid w:val="00F94FDD"/>
    <w:rsid w:val="00F96203"/>
    <w:rsid w:val="00F96638"/>
    <w:rsid w:val="00F970DF"/>
    <w:rsid w:val="00FA05FA"/>
    <w:rsid w:val="00FA1110"/>
    <w:rsid w:val="00FA13A4"/>
    <w:rsid w:val="00FA2527"/>
    <w:rsid w:val="00FA2F9B"/>
    <w:rsid w:val="00FA6394"/>
    <w:rsid w:val="00FB264A"/>
    <w:rsid w:val="00FB4C24"/>
    <w:rsid w:val="00FB5CF3"/>
    <w:rsid w:val="00FC1458"/>
    <w:rsid w:val="00FC6761"/>
    <w:rsid w:val="00FD2E1E"/>
    <w:rsid w:val="00FD3F16"/>
    <w:rsid w:val="00FE16F1"/>
    <w:rsid w:val="00FE1844"/>
    <w:rsid w:val="00FE1BE9"/>
    <w:rsid w:val="00FE2C79"/>
    <w:rsid w:val="00FE7791"/>
    <w:rsid w:val="00FF3601"/>
    <w:rsid w:val="00FF42FD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5:docId w15:val="{5E0287FA-82A7-47F8-8D9B-F23BC49B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F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C5C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5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5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44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4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45D"/>
    <w:rPr>
      <w:color w:val="800080"/>
      <w:u w:val="single"/>
    </w:rPr>
  </w:style>
  <w:style w:type="numbering" w:customStyle="1" w:styleId="Style1">
    <w:name w:val="Style1"/>
    <w:uiPriority w:val="99"/>
    <w:rsid w:val="00443B7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sinv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necticut.us.jobs/index.asp?stype=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willis\Desktop\Intake%20Form%2001%20AW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D079-EA20-4B9F-9DEE-B4FCEB8A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Intake Form 01 AWI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VATD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mwillis</dc:creator>
  <cp:lastModifiedBy>Melita DeBellis</cp:lastModifiedBy>
  <cp:revision>2</cp:revision>
  <cp:lastPrinted>2012-09-18T18:32:00Z</cp:lastPrinted>
  <dcterms:created xsi:type="dcterms:W3CDTF">2017-08-24T21:18:00Z</dcterms:created>
  <dcterms:modified xsi:type="dcterms:W3CDTF">2017-08-24T21:18:00Z</dcterms:modified>
</cp:coreProperties>
</file>